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bookmarkStart w:id="1" w:name="Par1"/>
      <w:bookmarkEnd w:id="1"/>
      <w:r>
        <w:t>Зарегистрировано в Минюсте России 8 октября 2013 г. N 30109</w:t>
      </w:r>
    </w:p>
    <w:p w:rsidR="00AC7100" w:rsidRDefault="00AC710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sz w:val="2"/>
          <w:szCs w:val="2"/>
        </w:rPr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МИНИСТЕРСТВО ОБРАЗОВАНИЯ И НАУКИ РОССИЙСКОЙ ФЕДЕРАЦИИ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ПРИКАЗ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от 27 августа 2013 г. N 989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 утверждении образцов и описаний аттестатов об основном общем и среднем общем образовании и приложений к ним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Список изменяющих документов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(в ред. Приказов Минобрнауки России от 30.01.2014 </w:t>
      </w:r>
      <w:hyperlink r:id="rId5" w:history="1">
        <w:r>
          <w:rPr>
            <w:color w:val="0000FF"/>
          </w:rPr>
          <w:t>N 72</w:t>
        </w:r>
      </w:hyperlink>
      <w:r>
        <w:t>,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12.05.2014 </w:t>
      </w:r>
      <w:hyperlink r:id="rId6" w:history="1">
        <w:r>
          <w:rPr>
            <w:color w:val="0000FF"/>
          </w:rPr>
          <w:t>N 515</w:t>
        </w:r>
      </w:hyperlink>
      <w:r>
        <w:t>)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Утвердить: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образец аттестата об основном общем образовании, образец аттестата об основном общем образовании с отличием </w:t>
      </w:r>
      <w:hyperlink w:anchor="Par44" w:history="1">
        <w:r>
          <w:rPr>
            <w:color w:val="0000FF"/>
          </w:rPr>
          <w:t>(приложение N 1)</w:t>
        </w:r>
      </w:hyperlink>
      <w:r>
        <w:t>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образец приложения к аттестату об основном общем образовании/аттестату об основном общем образовании с отличием </w:t>
      </w:r>
      <w:hyperlink w:anchor="Par241" w:history="1">
        <w:r>
          <w:rPr>
            <w:color w:val="0000FF"/>
          </w:rPr>
          <w:t>(приложение N 2)</w:t>
        </w:r>
      </w:hyperlink>
      <w:r>
        <w:t>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описание аттестата об основном общем образовании, аттестата об основном общем образовании с отличием и приложения к ним </w:t>
      </w:r>
      <w:hyperlink w:anchor="Par311" w:history="1">
        <w:r>
          <w:rPr>
            <w:color w:val="0000FF"/>
          </w:rPr>
          <w:t>(приложение N 3)</w:t>
        </w:r>
      </w:hyperlink>
      <w:r>
        <w:t>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образец аттестата о среднем общем образовании, образец аттестата о среднем общем образовании с отличием </w:t>
      </w:r>
      <w:hyperlink w:anchor="Par429" w:history="1">
        <w:r>
          <w:rPr>
            <w:color w:val="0000FF"/>
          </w:rPr>
          <w:t>(приложение N 4)</w:t>
        </w:r>
      </w:hyperlink>
      <w:r>
        <w:t>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образец приложения к аттестату о среднем общем образовании/аттестату о среднем общем образовании с отличием </w:t>
      </w:r>
      <w:hyperlink w:anchor="Par626" w:history="1">
        <w:r>
          <w:rPr>
            <w:color w:val="0000FF"/>
          </w:rPr>
          <w:t>(приложение N 5)</w:t>
        </w:r>
      </w:hyperlink>
      <w:r>
        <w:t>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описание аттестата о среднем общем образовании, аттестата о среднем общем образовании с отличием и приложения к ним </w:t>
      </w:r>
      <w:hyperlink w:anchor="Par696" w:history="1">
        <w:r>
          <w:rPr>
            <w:color w:val="0000FF"/>
          </w:rPr>
          <w:t>(приложение N 6)</w:t>
        </w:r>
      </w:hyperlink>
      <w:r>
        <w:t>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 Установить, что до 1 января 2014 г. дубликаты соответствующих аттестатов и приложений к ним, свидетельств оформляются в соответствии с </w:t>
      </w:r>
      <w:hyperlink r:id="rId8" w:history="1">
        <w:r>
          <w:rPr>
            <w:color w:val="0000FF"/>
          </w:rPr>
          <w:t>формами</w:t>
        </w:r>
      </w:hyperlink>
      <w:r>
        <w:t xml:space="preserve"> документов, утвержденными приказом Министерства образования и науки Российской Федерации от 11 августа 2009 г. N 295 (зарегистрирован Министерством юстиции Российской Федерации 16 октября 2009 г., регистрационный N 15042) с изменениями, внесенными приказом Министерства образования и науки Российской Федерации от 26 ноября 2009 г. N 681 (зарегистрирован Министерством юстиции Российской Федерации 24 декабря 2009 г., регистрационный N 15810).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Признать утратившими силу с 1 января 2014 г. приказы Министерства образования и науки Российской Федерации: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от 11 августа 2009 г. </w:t>
      </w:r>
      <w:hyperlink r:id="rId9" w:history="1">
        <w:r>
          <w:rPr>
            <w:color w:val="0000FF"/>
          </w:rPr>
          <w:t>N 295</w:t>
        </w:r>
      </w:hyperlink>
      <w:r>
        <w:t xml:space="preserve"> "Об утверждении форм документов государственного образца об основном общем, среднем (полном) общем образовании и документов об окончании специальной (коррекционной) общеобразовательной школы VIII вида, специального (коррекционного) класса образовательного учреждения и технических требований к ним" (зарегистрирован Министерством юстиции Российской Федерации 16 октября 2009 г., регистрационный N 15042);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от 26 ноября 2009 г. </w:t>
      </w:r>
      <w:hyperlink r:id="rId10" w:history="1">
        <w:r>
          <w:rPr>
            <w:color w:val="0000FF"/>
          </w:rPr>
          <w:t>N 681</w:t>
        </w:r>
      </w:hyperlink>
      <w:r>
        <w:t xml:space="preserve"> "О внесении изменений в приказ Министерства образования и науки Российской Федерации от 11 августа 2009 г. N 295 "Об утверждении форм документов государственного образца об основном общем, среднем (полном) общем образовании и документов об окончании специальной (коррекционной) общеобразовательной школы VIII вида, специального (коррекционного) класса образовательного учреждения и технических требований к ним" (зарегистрирован Министерством юстиции Российской Федерации 24 декабря 2009 г., регистрационный N 15810).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Министр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Д.В.ЛИВАНОВ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2" w:name="Par37"/>
      <w:bookmarkEnd w:id="2"/>
      <w:r>
        <w:t>Приложение N 1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Утвержден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приказом Министерства образования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и науки Российской Федерации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27 августа 2013 г. N 989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  <w:bookmarkStart w:id="3" w:name="Par44"/>
      <w:bookmarkEnd w:id="3"/>
      <w:r>
        <w:rPr>
          <w:b/>
          <w:bCs/>
        </w:rPr>
        <w:t>ОБРАЗЕЦ АТТЕСТАТА ОБ ОСНОВНОМ ОБЩЕМ ОБРАЗОВАНИИ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Список изменяющих документов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Минобрнауки России от 30.01.2014 N 72)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4" w:name="Par49"/>
      <w:bookmarkEnd w:id="4"/>
      <w:r>
        <w:t>Обложка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5" w:name="Par51"/>
      <w:bookmarkEnd w:id="5"/>
      <w:r>
        <w:t>Лицевая сторона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pStyle w:val="ConsPlusNonformat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Герб России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АТТЕСТАТ              │</w:t>
      </w:r>
    </w:p>
    <w:p w:rsidR="00AC7100" w:rsidRDefault="00AC7100">
      <w:pPr>
        <w:pStyle w:val="ConsPlusNonformat"/>
      </w:pPr>
      <w:r>
        <w:t>│                                    │         ОБ ОСНОВНОМ ОБЩЕМ          │</w:t>
      </w:r>
    </w:p>
    <w:p w:rsidR="00AC7100" w:rsidRDefault="00AC7100">
      <w:pPr>
        <w:pStyle w:val="ConsPlusNonformat"/>
      </w:pPr>
      <w:r>
        <w:t>│                                    │            ОБРАЗОВАНИИ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6" w:name="Par69"/>
      <w:bookmarkEnd w:id="6"/>
      <w:r>
        <w:t>Обложка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7" w:name="Par71"/>
      <w:bookmarkEnd w:id="7"/>
      <w:r>
        <w:t>Оборотная сторона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pStyle w:val="ConsPlusNonformat"/>
      </w:pPr>
      <w:r>
        <w:t>┌───────────────────────────────────┬─┬───────────────────────────────────┐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└───────────────────────────────────┴─┴───────────────────────────────────┘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8" w:name="Par89"/>
      <w:bookmarkEnd w:id="8"/>
      <w:r>
        <w:t>Титул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9" w:name="Par91"/>
      <w:bookmarkEnd w:id="9"/>
      <w:r>
        <w:t>Лицевая сторона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pStyle w:val="ConsPlusNonformat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AC7100" w:rsidRDefault="00AC7100">
      <w:pPr>
        <w:pStyle w:val="ConsPlusNonformat"/>
      </w:pPr>
      <w:r>
        <w:t>│                                    │        РОССИЙСКАЯ ФЕДЕРАЦИЯ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Герб России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АТТЕСТАТ              │</w:t>
      </w:r>
    </w:p>
    <w:p w:rsidR="00AC7100" w:rsidRDefault="00AC7100">
      <w:pPr>
        <w:pStyle w:val="ConsPlusNonformat"/>
      </w:pPr>
      <w:r>
        <w:t>│                                    │         ОБ ОСНОВНОМ ОБЩЕМ          │</w:t>
      </w:r>
    </w:p>
    <w:p w:rsidR="00AC7100" w:rsidRDefault="00AC7100">
      <w:pPr>
        <w:pStyle w:val="ConsPlusNonformat"/>
      </w:pPr>
      <w:r>
        <w:t>│                                    │            ОБРАЗОВАНИИ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Рисунок               │</w:t>
      </w:r>
    </w:p>
    <w:p w:rsidR="00AC7100" w:rsidRDefault="00AC7100">
      <w:pPr>
        <w:pStyle w:val="ConsPlusNonformat"/>
      </w:pPr>
      <w:r>
        <w:t>│                                    │          (не приводится)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0" w:name="Par111"/>
      <w:bookmarkEnd w:id="10"/>
      <w:r>
        <w:t>Титул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11" w:name="Par113"/>
      <w:bookmarkEnd w:id="11"/>
      <w:r>
        <w:t>Оборотная сторона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pStyle w:val="ConsPlusNonformat"/>
      </w:pPr>
      <w: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AC7100" w:rsidRDefault="00AC7100">
      <w:pPr>
        <w:pStyle w:val="ConsPlusNonformat"/>
      </w:pPr>
      <w:r>
        <w:t>│            Герб России            │          Настоящий аттестат         │</w:t>
      </w:r>
    </w:p>
    <w:p w:rsidR="00AC7100" w:rsidRDefault="00AC7100">
      <w:pPr>
        <w:pStyle w:val="ConsPlusNonformat"/>
      </w:pPr>
      <w:r>
        <w:t>│                                   │     свидетельствует о том, что      │</w:t>
      </w:r>
    </w:p>
    <w:p w:rsidR="00AC7100" w:rsidRDefault="00AC7100">
      <w:pPr>
        <w:pStyle w:val="ConsPlusNonformat"/>
      </w:pPr>
      <w:r>
        <w:t>│       РОССИЙСКАЯ ФЕДЕРАЦИЯ        │                                     │</w:t>
      </w:r>
    </w:p>
    <w:p w:rsidR="00AC7100" w:rsidRDefault="00AC7100">
      <w:pPr>
        <w:pStyle w:val="ConsPlusNonformat"/>
      </w:pPr>
      <w:r>
        <w:t>│                                   │       в      году окончил(а)        │</w:t>
      </w:r>
    </w:p>
    <w:p w:rsidR="00AC7100" w:rsidRDefault="00AC7100">
      <w:pPr>
        <w:pStyle w:val="ConsPlusNonformat"/>
      </w:pPr>
      <w:r>
        <w:t>│                                   │                                     │</w:t>
      </w:r>
    </w:p>
    <w:p w:rsidR="00AC7100" w:rsidRDefault="00AC7100">
      <w:pPr>
        <w:pStyle w:val="ConsPlusNonformat"/>
      </w:pPr>
      <w:r>
        <w:t>│                                   │             Герб России             │</w:t>
      </w:r>
    </w:p>
    <w:p w:rsidR="00AC7100" w:rsidRDefault="00AC7100">
      <w:pPr>
        <w:pStyle w:val="ConsPlusNonformat"/>
      </w:pPr>
      <w:r>
        <w:t>│             АТТЕСТАТ              │                                     │</w:t>
      </w:r>
    </w:p>
    <w:p w:rsidR="00AC7100" w:rsidRDefault="00AC7100">
      <w:pPr>
        <w:pStyle w:val="ConsPlusNonformat"/>
      </w:pPr>
      <w:r>
        <w:t>│        ОБ ОСНОВНОМ ОБЩЕМ          │                                     │</w:t>
      </w:r>
    </w:p>
    <w:p w:rsidR="00AC7100" w:rsidRDefault="00AC7100">
      <w:pPr>
        <w:pStyle w:val="ConsPlusNonformat"/>
      </w:pPr>
      <w:r>
        <w:t>│           ОБРАЗОВАНИИ             │     и получил(а) основное общее     │</w:t>
      </w:r>
    </w:p>
    <w:p w:rsidR="00AC7100" w:rsidRDefault="00AC7100">
      <w:pPr>
        <w:pStyle w:val="ConsPlusNonformat"/>
      </w:pPr>
      <w:r>
        <w:t>│                                   │             образование             │</w:t>
      </w:r>
    </w:p>
    <w:p w:rsidR="00AC7100" w:rsidRDefault="00AC7100">
      <w:pPr>
        <w:pStyle w:val="ConsPlusNonformat"/>
      </w:pPr>
      <w:r>
        <w:t>│         00000000000000            │                                     │</w:t>
      </w:r>
    </w:p>
    <w:p w:rsidR="00AC7100" w:rsidRDefault="00AC7100">
      <w:pPr>
        <w:pStyle w:val="ConsPlusNonformat"/>
      </w:pPr>
      <w:r>
        <w:t>│                                   │                                     │</w:t>
      </w:r>
    </w:p>
    <w:p w:rsidR="00AC7100" w:rsidRDefault="00AC7100">
      <w:pPr>
        <w:pStyle w:val="ConsPlusNonformat"/>
      </w:pPr>
      <w:r>
        <w:t>│                                   │            Руководитель             │</w:t>
      </w:r>
    </w:p>
    <w:p w:rsidR="00AC7100" w:rsidRDefault="00AC7100">
      <w:pPr>
        <w:pStyle w:val="ConsPlusNonformat"/>
      </w:pPr>
      <w:r>
        <w:t>│           Дата выдачи             │     организации, осуществляющей     │</w:t>
      </w:r>
    </w:p>
    <w:p w:rsidR="00AC7100" w:rsidRDefault="00AC7100">
      <w:pPr>
        <w:pStyle w:val="ConsPlusNonformat"/>
      </w:pPr>
      <w:r>
        <w:t>│                                   │     образовательную деятельность    │</w:t>
      </w:r>
    </w:p>
    <w:p w:rsidR="00AC7100" w:rsidRDefault="00AC7100">
      <w:pPr>
        <w:pStyle w:val="ConsPlusNonformat"/>
      </w:pPr>
      <w:r>
        <w:t>│                                   │                                     │</w:t>
      </w:r>
    </w:p>
    <w:p w:rsidR="00AC7100" w:rsidRDefault="00AC7100">
      <w:pPr>
        <w:pStyle w:val="ConsPlusNonformat"/>
      </w:pPr>
      <w:r>
        <w:t>│                                   │ М.П.                                │</w:t>
      </w:r>
    </w:p>
    <w:p w:rsidR="00AC7100" w:rsidRDefault="00AC7100">
      <w:pPr>
        <w:pStyle w:val="ConsPlusNonformat"/>
      </w:pPr>
      <w: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  <w:bookmarkStart w:id="12" w:name="Par137"/>
      <w:bookmarkEnd w:id="12"/>
      <w:r>
        <w:rPr>
          <w:b/>
          <w:bCs/>
        </w:rPr>
        <w:t>ОБРАЗЕЦ АТТЕСТАТА ОБ ОСНОВНОМ ОБЩЕМ ОБРАЗОВАНИИ С ОТЛИЧИЕМ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Список изменяющих документов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Минобрнауки России от 30.01.2014 N 72)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3" w:name="Par142"/>
      <w:bookmarkEnd w:id="13"/>
      <w:r>
        <w:t>Обложка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14" w:name="Par144"/>
      <w:bookmarkEnd w:id="14"/>
      <w:r>
        <w:t>Лицевая сторона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pStyle w:val="ConsPlusNonformat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Герб России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АТТЕСТАТ              │</w:t>
      </w:r>
    </w:p>
    <w:p w:rsidR="00AC7100" w:rsidRDefault="00AC7100">
      <w:pPr>
        <w:pStyle w:val="ConsPlusNonformat"/>
      </w:pPr>
      <w:r>
        <w:t>│                                    │         ОБ ОСНОВНОМ ОБЩЕМ          │</w:t>
      </w:r>
    </w:p>
    <w:p w:rsidR="00AC7100" w:rsidRDefault="00AC7100">
      <w:pPr>
        <w:pStyle w:val="ConsPlusNonformat"/>
      </w:pPr>
      <w:r>
        <w:t>│                                    │            ОБРАЗОВАНИИ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5" w:name="Par162"/>
      <w:bookmarkEnd w:id="15"/>
      <w:r>
        <w:t>Обложка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Оборотная сторона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pStyle w:val="ConsPlusNonformat"/>
      </w:pPr>
      <w:r>
        <w:t>┌───────────────────────────────────┬─┬───────────────────────────────────┐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└───────────────────────────────────┴─┴───────────────────────────────────┘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6" w:name="Par182"/>
      <w:bookmarkEnd w:id="16"/>
      <w:r>
        <w:t>Титул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Лицевая сторона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pStyle w:val="ConsPlusNonformat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AC7100" w:rsidRDefault="00AC7100">
      <w:pPr>
        <w:pStyle w:val="ConsPlusNonformat"/>
      </w:pPr>
      <w:r>
        <w:t>│                                    │        РОССИЙСКАЯ ФЕДЕРАЦИЯ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Герб России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АТТЕСТАТ              │</w:t>
      </w:r>
    </w:p>
    <w:p w:rsidR="00AC7100" w:rsidRDefault="00AC7100">
      <w:pPr>
        <w:pStyle w:val="ConsPlusNonformat"/>
      </w:pPr>
      <w:r>
        <w:t>│                                    │         ОБ ОСНОВНОМ ОБЩЕМ          │</w:t>
      </w:r>
    </w:p>
    <w:p w:rsidR="00AC7100" w:rsidRDefault="00AC7100">
      <w:pPr>
        <w:pStyle w:val="ConsPlusNonformat"/>
      </w:pPr>
      <w:r>
        <w:t>│                                    │            ОБРАЗОВАНИИ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Рисунок               │</w:t>
      </w:r>
    </w:p>
    <w:p w:rsidR="00AC7100" w:rsidRDefault="00AC7100">
      <w:pPr>
        <w:pStyle w:val="ConsPlusNonformat"/>
      </w:pPr>
      <w:r>
        <w:t>│                                    │          (не приводится)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7" w:name="Par204"/>
      <w:bookmarkEnd w:id="17"/>
      <w:r>
        <w:t>Титул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18" w:name="Par206"/>
      <w:bookmarkEnd w:id="18"/>
      <w:r>
        <w:t>Оборотная сторона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pStyle w:val="ConsPlusNonformat"/>
      </w:pPr>
      <w: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AC7100" w:rsidRDefault="00AC7100">
      <w:pPr>
        <w:pStyle w:val="ConsPlusNonformat"/>
      </w:pPr>
      <w:r>
        <w:t>│            Герб России            │          Настоящий аттестат         │</w:t>
      </w:r>
    </w:p>
    <w:p w:rsidR="00AC7100" w:rsidRDefault="00AC7100">
      <w:pPr>
        <w:pStyle w:val="ConsPlusNonformat"/>
      </w:pPr>
      <w:r>
        <w:t>│                                   │     свидетельствует о том, что      │</w:t>
      </w:r>
    </w:p>
    <w:p w:rsidR="00AC7100" w:rsidRDefault="00AC7100">
      <w:pPr>
        <w:pStyle w:val="ConsPlusNonformat"/>
      </w:pPr>
      <w:r>
        <w:t>│       РОССИЙСКАЯ ФЕДЕРАЦИЯ        │                                     │</w:t>
      </w:r>
    </w:p>
    <w:p w:rsidR="00AC7100" w:rsidRDefault="00AC7100">
      <w:pPr>
        <w:pStyle w:val="ConsPlusNonformat"/>
      </w:pPr>
      <w:r>
        <w:t>│                                   │       в      году окончил(а)        │</w:t>
      </w:r>
    </w:p>
    <w:p w:rsidR="00AC7100" w:rsidRDefault="00AC7100">
      <w:pPr>
        <w:pStyle w:val="ConsPlusNonformat"/>
      </w:pPr>
      <w:r>
        <w:t>│                                   │                                     │</w:t>
      </w:r>
    </w:p>
    <w:p w:rsidR="00AC7100" w:rsidRDefault="00AC7100">
      <w:pPr>
        <w:pStyle w:val="ConsPlusNonformat"/>
      </w:pPr>
      <w:r>
        <w:t>│                                   │                                     │</w:t>
      </w:r>
    </w:p>
    <w:p w:rsidR="00AC7100" w:rsidRDefault="00AC7100">
      <w:pPr>
        <w:pStyle w:val="ConsPlusNonformat"/>
      </w:pPr>
      <w:r>
        <w:t>│             АТТЕСТАТ              │                                     │</w:t>
      </w:r>
    </w:p>
    <w:p w:rsidR="00AC7100" w:rsidRDefault="00AC7100">
      <w:pPr>
        <w:pStyle w:val="ConsPlusNonformat"/>
      </w:pPr>
      <w:r>
        <w:t>│        ОБ ОСНОВНОМ ОБЩЕМ          │                                     │</w:t>
      </w:r>
    </w:p>
    <w:p w:rsidR="00AC7100" w:rsidRDefault="00AC7100">
      <w:pPr>
        <w:pStyle w:val="ConsPlusNonformat"/>
      </w:pPr>
      <w:r>
        <w:t>│           ОБРАЗОВАНИИ             │                                     │</w:t>
      </w:r>
    </w:p>
    <w:p w:rsidR="00AC7100" w:rsidRDefault="00AC7100">
      <w:pPr>
        <w:pStyle w:val="ConsPlusNonformat"/>
      </w:pPr>
      <w:r>
        <w:t>│                                   │                                     │</w:t>
      </w:r>
    </w:p>
    <w:p w:rsidR="00AC7100" w:rsidRDefault="00AC7100">
      <w:pPr>
        <w:pStyle w:val="ConsPlusNonformat"/>
      </w:pPr>
      <w:r>
        <w:t>│           С отличием              │     и получил(а) основное общее     │</w:t>
      </w:r>
    </w:p>
    <w:p w:rsidR="00AC7100" w:rsidRDefault="00AC7100">
      <w:pPr>
        <w:pStyle w:val="ConsPlusNonformat"/>
      </w:pPr>
      <w:r>
        <w:t>│                                   │             образование             │</w:t>
      </w:r>
    </w:p>
    <w:p w:rsidR="00AC7100" w:rsidRDefault="00AC7100">
      <w:pPr>
        <w:pStyle w:val="ConsPlusNonformat"/>
      </w:pPr>
      <w:r>
        <w:t>│         00000000000000            │                                     │</w:t>
      </w:r>
    </w:p>
    <w:p w:rsidR="00AC7100" w:rsidRDefault="00AC7100">
      <w:pPr>
        <w:pStyle w:val="ConsPlusNonformat"/>
      </w:pPr>
      <w:r>
        <w:t>│                                   │                                     │</w:t>
      </w:r>
    </w:p>
    <w:p w:rsidR="00AC7100" w:rsidRDefault="00AC7100">
      <w:pPr>
        <w:pStyle w:val="ConsPlusNonformat"/>
      </w:pPr>
      <w:r>
        <w:t>│                                   │            Руководитель             │</w:t>
      </w:r>
    </w:p>
    <w:p w:rsidR="00AC7100" w:rsidRDefault="00AC7100">
      <w:pPr>
        <w:pStyle w:val="ConsPlusNonformat"/>
      </w:pPr>
      <w:r>
        <w:t>│           Дата выдачи             │     организации, осуществляющей     │</w:t>
      </w:r>
    </w:p>
    <w:p w:rsidR="00AC7100" w:rsidRDefault="00AC7100">
      <w:pPr>
        <w:pStyle w:val="ConsPlusNonformat"/>
      </w:pPr>
      <w:r>
        <w:t>│                                   │     образовательную деятельность    │</w:t>
      </w:r>
    </w:p>
    <w:p w:rsidR="00AC7100" w:rsidRDefault="00AC7100">
      <w:pPr>
        <w:pStyle w:val="ConsPlusNonformat"/>
      </w:pPr>
      <w:r>
        <w:t>│                                   │                                     │</w:t>
      </w:r>
    </w:p>
    <w:p w:rsidR="00AC7100" w:rsidRDefault="00AC7100">
      <w:pPr>
        <w:pStyle w:val="ConsPlusNonformat"/>
      </w:pPr>
      <w:r>
        <w:t>│                                   │М.П.                                 │</w:t>
      </w:r>
    </w:p>
    <w:p w:rsidR="00AC7100" w:rsidRDefault="00AC7100">
      <w:pPr>
        <w:pStyle w:val="ConsPlusNonformat"/>
      </w:pPr>
      <w: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19" w:name="Par234"/>
      <w:bookmarkEnd w:id="19"/>
      <w:r>
        <w:t>Приложение N 2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Утвержден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приказом Министерства образования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и науки Российской Федерации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27 августа 2013 г. N 989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20" w:name="Par241"/>
      <w:bookmarkEnd w:id="20"/>
      <w:r>
        <w:rPr>
          <w:b/>
          <w:bCs/>
        </w:rPr>
        <w:t>ОБРАЗЕЦ ПРИЛОЖЕНИЯ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К АТТЕСТАТУ ОБ ОСНОВНОМ ОБЩЕМ ОБРАЗОВАНИИ/АТТЕСТАТУ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 ОСНОВНОМ ОБЩЕМ ОБРАЗОВАНИИ С ОТЛИЧИЕМ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Список изменяющих документов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Минобрнауки России от 30.01.2014 N 72)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21" w:name="Par248"/>
      <w:bookmarkEnd w:id="21"/>
      <w:r>
        <w:t>Лицевая сторона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pStyle w:val="ConsPlusNonformat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AC7100" w:rsidRDefault="00AC7100">
      <w:pPr>
        <w:pStyle w:val="ConsPlusNonformat"/>
      </w:pPr>
      <w:r>
        <w:t>│      Дополнительные сведения       │        РОССИЙСКАЯ ФЕДЕРАЦИЯ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Герб России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ПРИЛОЖЕНИЕ              │</w:t>
      </w:r>
    </w:p>
    <w:p w:rsidR="00AC7100" w:rsidRDefault="00AC7100">
      <w:pPr>
        <w:pStyle w:val="ConsPlusNonformat"/>
      </w:pPr>
      <w:r>
        <w:t>│                                    │   К АТТЕСТАТУ ОБ ОСНОВНОМ ОБЩЕМ    │</w:t>
      </w:r>
    </w:p>
    <w:p w:rsidR="00AC7100" w:rsidRDefault="00AC7100">
      <w:pPr>
        <w:pStyle w:val="ConsPlusNonformat"/>
      </w:pPr>
      <w:r>
        <w:t>│                                    │            ОБРАЗОВАНИИ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Дата рождения            │</w:t>
      </w:r>
    </w:p>
    <w:p w:rsidR="00AC7100" w:rsidRDefault="00AC7100">
      <w:pPr>
        <w:pStyle w:val="ConsPlusNonformat"/>
      </w:pPr>
      <w:r>
        <w:t>│             Дата выдачи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Руководитель                       │                                    │</w:t>
      </w:r>
    </w:p>
    <w:p w:rsidR="00AC7100" w:rsidRDefault="00AC7100">
      <w:pPr>
        <w:pStyle w:val="ConsPlusNonformat"/>
      </w:pPr>
      <w:r>
        <w:t>│ организации, осуществляющей        │              Рисунок               │</w:t>
      </w:r>
    </w:p>
    <w:p w:rsidR="00AC7100" w:rsidRDefault="00AC7100">
      <w:pPr>
        <w:pStyle w:val="ConsPlusNonformat"/>
      </w:pPr>
      <w:r>
        <w:t>│ образовательную деятельность       │          (не приводится)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М.П.                               │                                    │</w:t>
      </w:r>
    </w:p>
    <w:p w:rsidR="00AC7100" w:rsidRDefault="00AC7100">
      <w:pPr>
        <w:pStyle w:val="ConsPlusNonformat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22" w:name="Par273"/>
      <w:bookmarkEnd w:id="22"/>
      <w:r>
        <w:t>Оборотная сторона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┌──────┬┬──────────────────┬────────┬─┬──────────────────┬────────┬┬──────┐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││  Наименование    │Итоговая│ │  Наименование    │Итоговая││     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││учебных предметов │отметка │ │учебных предметов │отметка ││     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│├──────────────────┼────────┤ ├──────────────────┼────────┤│     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││                  │        │ │                  │        ││     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│БЕЗ   ││                  │        │ │                  │        ││БЕЗ  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│АТТЕС-││                  │        │ │                  │        ││АТТЕС-│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│ТАТА  ││                  │        │ │                  │        ││ТАТА 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 ОС-││                  │        │ │                  │        ││ОБ ОС-│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│НОВНОМ││                  │        │ │                  │        ││НОВНОМ│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│ОБЩЕМ ││                  │        │ │                  │        ││ОБЩЕМ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│ОБРА- ││                  │        │ │                  │        ││ОБРА-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│ЗОВА- ││                  │        │ │                  │        ││ЗОВА-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│НИИ   ││                  │        │ │                  │        ││НИИ  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│НЕДЕЙ-││                  │        │ │                  │        ││НЕДЕЙ-│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│СТВИ- ││                  │        │ │                  │        ││СТВИ-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│ТЕЛЬНО││                  │        │ │                  │        ││ТЕЛЬНО│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││                  │        │ │                  │        ││     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││                  │        │ │                  │        ││     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││                  │        │ │                  │        ││     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││                  │        │ │                  │        ││     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││                  │        │ │                  │        ││     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││                  │        │ │                  │        ││     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└──────┴┴──────────────────┴────────┴─┴──────────────────┴────────┴┴──────┘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23" w:name="Par304"/>
      <w:bookmarkEnd w:id="23"/>
      <w:r>
        <w:t>Приложение N 3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Утверждено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приказом Министерства образования и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науки Российской Федерации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27 августа 2013 г. N 989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24" w:name="Par311"/>
      <w:bookmarkEnd w:id="24"/>
      <w:r>
        <w:rPr>
          <w:b/>
          <w:bCs/>
        </w:rPr>
        <w:t>ОПИСАНИЕ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АТТЕСТАТА ОБ ОСНОВНОМ ОБЩЕМ ОБРАЗОВАНИИ/АТТЕСТАТА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 ОСНОВНОМ ОБЩЕМ ОБРАЗОВАНИИ С ОТЛИЧИЕМ И ПРИЛОЖЕНИЯ К НИМ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Список изменяющих документов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30.01.2014 N 72)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w:anchor="Par44" w:history="1">
        <w:r>
          <w:rPr>
            <w:color w:val="0000FF"/>
          </w:rPr>
          <w:t>Аттестат</w:t>
        </w:r>
      </w:hyperlink>
      <w:r>
        <w:t xml:space="preserve"> об основном общем образовании/</w:t>
      </w:r>
      <w:hyperlink w:anchor="Par137" w:history="1">
        <w:r>
          <w:rPr>
            <w:color w:val="0000FF"/>
          </w:rPr>
          <w:t>аттестат</w:t>
        </w:r>
      </w:hyperlink>
      <w:r>
        <w:t xml:space="preserve"> об основном общем образовании с отличием (далее - аттестат) является защищенной от подделок полиграфической продукцией уровня защищенности "Б" и изготавливается по единому образцу в установленном законодательством Российской Федерации порядке в соответствии с Техническими </w:t>
      </w:r>
      <w:hyperlink r:id="rId15" w:history="1">
        <w:r>
          <w:rPr>
            <w:color w:val="0000FF"/>
          </w:rPr>
          <w:t>требованиями</w:t>
        </w:r>
      </w:hyperlink>
      <w:r>
        <w:t xml:space="preserve"> и условиями изготовления защищенной полиграфической продукции, утвержденными приказом Министерства финансов Российской Федерации от 7 февраля 2003 г. N 14н (зарегистрирован Министерством юстиции Российской Федерации 17 марта 2003 г., регистрационный N 4271), с изменениями, внесенными приказом Министерства финансов Российской Федерации от 11 июля 2005 г. N 90н (зарегистрирован Министерством юстиции Российской Федерации 2 августа 2005 г., регистрационный N 6860).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Аттестат состоит из </w:t>
      </w:r>
      <w:hyperlink w:anchor="Par49" w:history="1">
        <w:r>
          <w:rPr>
            <w:color w:val="0000FF"/>
          </w:rPr>
          <w:t>обложки</w:t>
        </w:r>
      </w:hyperlink>
      <w:r>
        <w:t xml:space="preserve">, </w:t>
      </w:r>
      <w:hyperlink w:anchor="Par89" w:history="1">
        <w:r>
          <w:rPr>
            <w:color w:val="0000FF"/>
          </w:rPr>
          <w:t>титула</w:t>
        </w:r>
      </w:hyperlink>
      <w:r>
        <w:t xml:space="preserve"> и </w:t>
      </w:r>
      <w:hyperlink w:anchor="Par241" w:history="1">
        <w:r>
          <w:rPr>
            <w:color w:val="0000FF"/>
          </w:rPr>
          <w:t>приложения</w:t>
        </w:r>
      </w:hyperlink>
      <w:r>
        <w:t xml:space="preserve"> к аттестату об основном общем образовании/аттестату об основном общем образовании с отличием.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25" w:name="Par321"/>
      <w:bookmarkEnd w:id="25"/>
      <w:r>
        <w:t>Обложка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w:anchor="Par49" w:history="1">
        <w:r>
          <w:rPr>
            <w:color w:val="0000FF"/>
          </w:rPr>
          <w:t>Обложка</w:t>
        </w:r>
      </w:hyperlink>
      <w:r>
        <w:t xml:space="preserve"> аттестата имеет размер в развороте 233 мм x 163 мм, изготавливается из картона и переплетного материала - тканвинила N 67 (либо его аналога) фиолетового цвета.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(Примечание: </w:t>
      </w:r>
      <w:hyperlink w:anchor="Par142" w:history="1">
        <w:r>
          <w:rPr>
            <w:color w:val="0000FF"/>
          </w:rPr>
          <w:t>обложка</w:t>
        </w:r>
      </w:hyperlink>
      <w:r>
        <w:t xml:space="preserve"> аттестата об основном общем образовании с отличием изготавливается из картона и переплетного материала - тканвинила N 9 (или его аналога) красного цвета).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На </w:t>
      </w:r>
      <w:hyperlink w:anchor="Par51" w:history="1">
        <w:r>
          <w:rPr>
            <w:color w:val="0000FF"/>
          </w:rPr>
          <w:t>лицевой стороне</w:t>
        </w:r>
      </w:hyperlink>
      <w:r>
        <w:t xml:space="preserve"> обложки методом горячего тиснения нанесены фольгой красного цвета одноцветное изображение Государственного герба Российской Федерации без изображения щита и надпись "АТТЕСТАТ" заглавными буквами, шрифтом Lazurski Bold 31п, и ниже - "ОБ ОСНОВНОМ ОБЩЕМ ОБРАЗОВАНИИ" заглавными буквами, шрифтом Lazurski Bold 13п.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(Примечание: на </w:t>
      </w:r>
      <w:hyperlink w:anchor="Par144" w:history="1">
        <w:r>
          <w:rPr>
            <w:color w:val="0000FF"/>
          </w:rPr>
          <w:t>лицевую сторону</w:t>
        </w:r>
      </w:hyperlink>
      <w:r>
        <w:t xml:space="preserve"> твердой обложки аттестата с отличием надпись наносится фольгой золотого цвета).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w:anchor="Par71" w:history="1">
        <w:r>
          <w:rPr>
            <w:color w:val="0000FF"/>
          </w:rPr>
          <w:t>Оборотная сторона</w:t>
        </w:r>
      </w:hyperlink>
      <w:r>
        <w:t xml:space="preserve"> твердой обложки обклеена специальной бумагой массой не менее 120 г/м2 - форзацем с мультиматной сеткой, состоящей из волнообразных текстов "основноеобщееобразование" и выполненной с применением ирисового раската. Цветовой фон форзаца составляет переход из сиреневого в бирюзовый и обратно в сиреневый. Бумага содержит защитное видимое волокно красного цвета, обладающее малиновым свечением в УФ-излучении.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26" w:name="Par329"/>
      <w:bookmarkEnd w:id="26"/>
      <w:r>
        <w:t>Титул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w:anchor="Par89" w:history="1">
        <w:r>
          <w:rPr>
            <w:color w:val="0000FF"/>
          </w:rPr>
          <w:t>Титул</w:t>
        </w:r>
      </w:hyperlink>
      <w:r>
        <w:t xml:space="preserve"> изготавливается форматом 220 мм x 155 мм. Цветовой фон </w:t>
      </w:r>
      <w:hyperlink w:anchor="Par91" w:history="1">
        <w:r>
          <w:rPr>
            <w:color w:val="0000FF"/>
          </w:rPr>
          <w:t>лицевой</w:t>
        </w:r>
      </w:hyperlink>
      <w:r>
        <w:t xml:space="preserve"> и </w:t>
      </w:r>
      <w:hyperlink w:anchor="Par113" w:history="1">
        <w:r>
          <w:rPr>
            <w:color w:val="0000FF"/>
          </w:rPr>
          <w:t>оборотной стороны</w:t>
        </w:r>
      </w:hyperlink>
      <w:r>
        <w:t xml:space="preserve"> титула сиренево-бирюзовый, выполненный с применением ирисовых раскатов вертикального расположения, переходящих из сиреневого в бирюзовый и обратно в сиреневый.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27" w:name="Par333"/>
      <w:bookmarkEnd w:id="27"/>
      <w:r>
        <w:t>Лицевая сторона титула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правой верхней части </w:t>
      </w:r>
      <w:hyperlink w:anchor="Par91" w:history="1">
        <w:r>
          <w:rPr>
            <w:color w:val="0000FF"/>
          </w:rPr>
          <w:t>титула</w:t>
        </w:r>
      </w:hyperlink>
      <w:r>
        <w:t xml:space="preserve"> по центру расположена надпись "РОССИЙСКАЯ ФЕДЕРАЦИЯ", выполненная краской, обладающей поглощением в ИК-диапазоне спектра, заглавными буквами, шрифтом Lazurski 8п;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центре титула - одноцветное изображение Государственного герба Российской Федерации без изображения щита, отпечатанное бронзовой краской, обладающей желтым свечением в УФ-излучении;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верхней и нижней части правой стороны титула расположена рама в форме горизонтальных полос темно-фиолетового, светло-фиолетового, розового и бирюзового цветов и оригинальная композиция, содержащая негативно-позитивные гильоширные элементы с толщиной линий 40 - 90 мкм и отпечатанная специальными красками, обладающими поглощением в ИК-диапазоне спектра;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 центру слово "АТТЕСТАТ" с теневой поддержкой, выполненное бронзовой краской, обладающей желтым свечением в УФ-излучении, заглавными буквами, шрифтом Lazurski 32п, ниже - слова "ОБ ОСНОВНОМ ОБЩЕМ ОБРАЗОВАНИИ" выполнены заглавными буквами, шрифтом Lazurski 12п;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правой нижней части по 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УФ-излучения, без поглощения в ИК-диапазоне спектра. Обе зоны флюоресцируют зеленым под воздействием ИК-излучения;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 полю бланка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Приказом</w:t>
        </w:r>
      </w:hyperlink>
      <w:r>
        <w:t xml:space="preserve"> Минобрнауки России от 30.01.2014 N 72)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нижней левой части лицевой стороны по центру расположены выходные данные предприятия-изготовителя.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28" w:name="Par344"/>
      <w:bookmarkEnd w:id="28"/>
      <w:r>
        <w:t>Оборотная сторона титула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верхней и нижней частях оборотной стороны </w:t>
      </w:r>
      <w:hyperlink w:anchor="Par113" w:history="1">
        <w:r>
          <w:rPr>
            <w:color w:val="0000FF"/>
          </w:rPr>
          <w:t>титула</w:t>
        </w:r>
      </w:hyperlink>
      <w:r>
        <w:t xml:space="preserve"> расположены рама в форме горизонтальных полос темно-фиолетового, светло-фиолетового, розового и бирюзового цветов и оригинальная композиция, содержащая негативно-позитивные гильоширные элементы с толщиной линий 40 - 90 мкм и отпечатанная специальными красками, обладающими поглощением в ИК-диапазоне спектра;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негативный микротекст высотой 250 мкм, выполненный по сложной кривой, а также позитивный микротекст высотой 200 мкм, выполненный по сложной кривой;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вверху по центру - одноцветное изображение Государственного герба Российской Федерации без изображения щита, отпечатанное бронзовой краской, обладающей желтым свечением в УФ-излучении;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далее по центру левой части расположена надпись "РОССИЙСКАЯ ФЕДЕРАЦИЯ", выполненная краской, обладающей поглощением в ИК-диапазоне спектра, заглавными буквами, шрифтом Lazurski 8п;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 центру расположена надпись "АТТЕСТАТ" с теневой поддержкой, выполненная бронзовой краской, обладающей желтым свечением в УФ-излучении, заглавными буквами, шрифтом Lazurski 32п;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ниже по центру надпись в две строки "ОБ ОСНОВНОМ ОБЩЕМ ОБРАЗОВАНИИ" выполнена краской, не обладающей поглощением в ИК-диапазоне спектра, заглавными буквами, шрифтом Lazurski 12п.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(Примечание: </w:t>
      </w:r>
      <w:hyperlink w:anchor="Par206" w:history="1">
        <w:r>
          <w:rPr>
            <w:color w:val="0000FF"/>
          </w:rPr>
          <w:t>аттестат</w:t>
        </w:r>
      </w:hyperlink>
      <w:r>
        <w:t xml:space="preserve"> об основном общем образовании с отличием имеет дополнительную надпись "С отличием", выполненную бронзовой краской, обладающей желтым свечением в УФ-излучении, курсивом, шрифтом Lazurski 12п).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Ниже по центру расположена нумерация бланка аттестата, выполненная без пробелов высоким способом печати, шрифтом Roman или его аналогами, красной краской, обладающей магнитными свойствами и оранжевым свечением под воздействием УФ-излучения;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ниже по центру располагается надпись "Дата выдачи", выполненная краской, обладающей поглощением в ИК-диапазоне спектра, прописью, шрифтом Lazurski 11п;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правой верхней части с выравниванием по центру расположена надпись "Настоящий аттестат свидетельствует о том, что", выполненная фиолетовой краской, обладающей поглощением в ИК-диапазоне спектра, прописью, шрифтом Lazurski 11п;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 центру надпись "в ... году окончил(а)" выполнена краской, обладающей поглощением в ИК-диапазоне спектра, прописью, шрифтом Lazurski 11п;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ниже по центру надпись "и получил(а) основное общее образование" выполнена фиолетовой краской, не обладающей поглощением в ИК-диапазоне спектра, прописью, шрифтом Lazurski 11п;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 полю оборота титула - две взаимосвязанные нерегулярные сетки с переменной толщиной и плотностью линий, образующие в оригинальной композиции градиентные тональные переходы с ирисовым раскатом, одна из которых выполнена краской с химзащитой, препятствующей  несанкционированному внесению изменений, другая выполнена краской, обладающей зеленым свечением в УФ-излучении;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центре оборота титула - оригинальные композиции, включающие одноцветное изображение Государственного герба Российской Федерации без изображения щита, выполненные с переменными свойствами заполнения и раскопировкой линий;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ниже по центру надпись "Руководитель организации, осуществляющей образовательную деятельность" выполнена краской, не обладающей поглощением в ИК-диапазоне спектра, шрифтом Lazurski 11п;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России от 30.01.2014 N 72)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место печати, надпись "М.П." ниже с выравниванием влево выполнена краской, не обладающей поглощением в ИК-диапазоне спектра, шрифтом Lazurski 11п.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Лицевая и оборотная стороны титула не содержат подчеркиваний и подстрочных пояснительных надписей.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Использование растровых структур, в том числе спецрастров, не допускается.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Титул аттестата имеет нумерацию, состоящую из 14 символов: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первые три символа - код для субъектов Российской Федерации, федеральных министерств, федеральных служб и федеральных агентств, руководство деятельностью которых осуществляет Президент Российской Федерации, федеральных служб и федеральных агентств, подведомственных этим федеральным министерствам; федеральных министерств, руководство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министерствам; федеральных служб и федеральных агентств, руководство деятельностью которых осуществляет Правительство Российской Федерации (обозначается тремя цифрами в соответствии с </w:t>
      </w:r>
      <w:hyperlink w:anchor="Par824" w:history="1">
        <w:r>
          <w:rPr>
            <w:color w:val="0000FF"/>
          </w:rPr>
          <w:t>приложением</w:t>
        </w:r>
      </w:hyperlink>
      <w:r>
        <w:t xml:space="preserve"> к настоящему Описанию);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четвертый и пятый символы - двузначный номер лицензии, выданной предприятию-изготовителю федеральным органом исполнительной власти, осуществляющим лицензирование производства и реализации защищенной от подделок полиграфической продукции (при однозначном номере лицензии он дополняется слева цифрой "0");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шестой - четырнадцатый символы - 9-значный порядковый номер бланка аттестата, присвоенный ему предприятием-изготовителем (начиная с 000000001).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Минобрнауки России от 30.01.2014 N 72)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Титул печатается на бумаге массой 100 г/м2, которая содержит не менее 25% хлопка или льняного волокна без оптического отбеливателя, с общим двухтоновым водяным знаком с графическим элементом "РФ" по всему полю, являющимся просветно-затененным, обладающим выраженной контрастностью, обеспечивающей его надежный визуальный контроль. Дополнительные иные элементы водяных знаков на бумаге не допускаются.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невидимое волокно с желто-зеленым свечением в УФ-излучении;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видимое волокно красного цвета с малиновым свечением в УФ-излучении.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предприятия-изготовителя бланков аттестатов (титулов).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29" w:name="Par376"/>
      <w:bookmarkEnd w:id="29"/>
      <w:r>
        <w:t>Приложение к аттестату об основном общем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образовании/аттестату об основном общем образовании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с отличием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w:anchor="Par241" w:history="1">
        <w:r>
          <w:rPr>
            <w:color w:val="0000FF"/>
          </w:rPr>
          <w:t>Бланк</w:t>
        </w:r>
      </w:hyperlink>
      <w:r>
        <w:t xml:space="preserve"> приложения к аттестату об основном общем образовании/аттестату об основном общем образовании с отличием (далее - бланк приложения) изготавливается форматом 290 мм x 205 мм. Цветовой фон </w:t>
      </w:r>
      <w:hyperlink w:anchor="Par248" w:history="1">
        <w:r>
          <w:rPr>
            <w:color w:val="0000FF"/>
          </w:rPr>
          <w:t>лицевой</w:t>
        </w:r>
      </w:hyperlink>
      <w:r>
        <w:t xml:space="preserve"> и </w:t>
      </w:r>
      <w:hyperlink w:anchor="Par273" w:history="1">
        <w:r>
          <w:rPr>
            <w:color w:val="0000FF"/>
          </w:rPr>
          <w:t>оборотной сторон</w:t>
        </w:r>
      </w:hyperlink>
      <w:r>
        <w:t xml:space="preserve"> сиренево-бирюзовый, выполненный с применением ирисовых раскатов горизонтального расположения, переходящих из сиреневого в бирюзовый и обратно в сиреневый.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30" w:name="Par382"/>
      <w:bookmarkEnd w:id="30"/>
      <w:r>
        <w:t>Лицевая сторона приложения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верхней и нижней частях </w:t>
      </w:r>
      <w:hyperlink w:anchor="Par248" w:history="1">
        <w:r>
          <w:rPr>
            <w:color w:val="0000FF"/>
          </w:rPr>
          <w:t>бланка</w:t>
        </w:r>
      </w:hyperlink>
      <w:r>
        <w:t xml:space="preserve"> приложения расположены рама в форме горизонтальных полос темно-фиолетового, светло-фиолетового и розового цветов и оригинальная композиция, содержащая негативно-позитивные гильоширные элементы с толщиной линий 40 - 90 мкм и отпечатанная специальными красками, обладающими поглощением в ИК-диапазоне спектра;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правой верхней части бланка приложения по центру расположена надпись "РОССИЙСКАЯ ФЕДЕРАЦИЯ", выполненная краской, обладающей поглощением в ИК-диапазоне спектра, заглавными буквами, шрифтом Lazurski 9п;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центре бланка приложения - одноцветное изображение Государственного герба Российской Федерации без изображения щита, отпечатанное бронзовой краской, обладающей желтым свечением в УФ-излучении;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 центру слово "ПРИЛОЖЕНИЕ" с теневой поддержкой выполнено бронзовой краской, обладающей желтым свечением в УФ-излучении, заглавными буквами, шрифтом Lazurski 26п;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далее надпись "К АТТЕСТАТУ ОБ ОСНОВНОМ ОБЩЕМ ОБРАЗОВАНИИ" выполнена краской, обладающей поглощением в ИК-диапазоне спектра, заглавными буквами, шрифтом Lazurski 10п;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середине бланка приложения, слева и справа - оригинальные композиции, включающие одноцветное изображение Государственного герба Российской Федерации без изображения щита, выполненные с переменными свойствами заполнения и раскопировкой линий;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ниже по центру надпись "Дата рождения" выполнена краской, обладающей поглощением в ИК-диапазоне спектра, прописью, шрифтом Lazurski 11п;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правой нижней части по 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УФ-излучения, без поглощения в ИК-диапазоне спектра. Обе зоны флюоресцируют зеленым под воздействием ИК-излучения;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ниже по центру учетный номер предприятия-изготовителя бланков приложений, выполненный высоким способом печати бесцветной краской желтого свечения в УФ-излучении;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 полю бланка приложения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вверху левой части бланка надпись "Дополнительные сведения" выполнена краской, обладающей поглощением в ИК-диапазоне спектра, шрифтом Lazurski B 11п;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ниже по центру надпись "Дата выдачи" выполнена краской, не обладающей поглощением в ИК-диапазоне спектра, шрифтом Lazurski 11п;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ниже с выравниванием влево надпись "Руководитель организации, осуществляющей образовательную деятельность" выполнена краской, не обладающей поглощением в ИК-диапазоне спектра, шрифтом Lazurski 11п;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Минобрнауки России от 30.01.2014 N 72)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место печати, надпись "М.П." ниже с выравниванием влево выполнена краской, не обладающей поглощением в ИК-диапазоне спектра, шрифтом Lazurski 11п;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негативный микротекст высотой 250 мкм выполнен по сложной кривой, а также позитивный микротекст высотой 200 мкм выполнен по сложной кривой;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Минобрнауки России от 30.01.2014 N 72)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нижней левой части лицевой стороны по центру расположены выходные данные предприятия-изготовителя.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31" w:name="Par403"/>
      <w:bookmarkEnd w:id="31"/>
      <w:r>
        <w:t>Оборотная сторона приложения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центре </w:t>
      </w:r>
      <w:hyperlink w:anchor="Par273" w:history="1">
        <w:r>
          <w:rPr>
            <w:color w:val="0000FF"/>
          </w:rPr>
          <w:t>бланка</w:t>
        </w:r>
      </w:hyperlink>
      <w:r>
        <w:t xml:space="preserve"> приложения, слева и справа оригинальные композиции, включающие одноцветное изображение Государственного герба Российской Федерации без изображения щита, выполнены с переменными свойствами заполнения и раскопировкой линий;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 полю бланка приложения - две взаимосвязанные нераппортные гильоширные сетки, одна из которых отпечатана специальной краской, обладающей зеленым свечением под воздействием УФ-излучения;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негативный микротекст высотой 250 мкм, выполненный по сложной кривой, а также позитивный микротекст высотой 200 мкм, выполненный по сложной кривой;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слева и справа бланка приложения идентичные таблицы вертикального расположения ("Наименование учебных предметов" и "Итоговая отметка") выполнены краской, не обладающей поглощением в ИК-диапазоне спектра, шрифтом Lazurski B 11п;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 левому и правому краям бланка приложения расположена рама в форме вертикальных полос, состоящая из негативных и позитивных гильоширных элементов темно-фиолетового, светло-фиолетового, розового и бирюзового цветов с надписью "БЕЗ АТТЕСТАТА ОБ ОСНОВНОМ ОБЩЕМ ОБРАЗОВАНИИ НЕДЕЙСТВИТЕЛЬНО".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Лицевая и оборотная стороны бланка приложения не содержат подчеркиваний и  подстрочных пояснительных надписей.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Использование растровых структур, в том числе спецрастров, при изготовлении бланка приложения не допускается.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Бланк приложения печатается на бумаге массой 100 г/м2, которая содержит не менее 25% хлопка или льняного волокна без оптического отбеливателя, с общим двухтоновым водяным знаком с графическим элементом "РФ" по всему полю, являющимся просветно-затененным, обладающим выраженной контрастностью, обеспечивающей его надежный визуальный контроль. Дополнительные иные элементы водяных знаков на бумаге не допускаются.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невидимое волокно с желто-зеленым свечением в УФ-излучении;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видимое волокно красного цвета с малиновым свечением в УФ-излучении.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предприятия-изготовителя бланков приложений.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32" w:name="Par422"/>
      <w:bookmarkEnd w:id="32"/>
      <w:r>
        <w:t>Приложение N 4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Утвержден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приказом Министерства образования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и науки Российской Федерации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27 августа 2013 г. N 989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  <w:bookmarkStart w:id="33" w:name="Par429"/>
      <w:bookmarkEnd w:id="33"/>
      <w:r>
        <w:rPr>
          <w:b/>
          <w:bCs/>
        </w:rPr>
        <w:t>ОБРАЗЕЦ АТТЕСТАТА О СРЕДНЕМ ОБЩЕМ ОБРАЗОВАНИИ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Список изменяющих документов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Минобрнауки России от 30.01.2014 N 72)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34" w:name="Par434"/>
      <w:bookmarkEnd w:id="34"/>
      <w:r>
        <w:t>Обложка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35" w:name="Par436"/>
      <w:bookmarkEnd w:id="35"/>
      <w:r>
        <w:t>Лицевая сторона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pStyle w:val="ConsPlusNonformat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Герб России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АТТЕСТАТ              │</w:t>
      </w:r>
    </w:p>
    <w:p w:rsidR="00AC7100" w:rsidRDefault="00AC7100">
      <w:pPr>
        <w:pStyle w:val="ConsPlusNonformat"/>
      </w:pPr>
      <w:r>
        <w:t>│                                    │          О СРЕДНЕМ ОБЩЕМ           │</w:t>
      </w:r>
    </w:p>
    <w:p w:rsidR="00AC7100" w:rsidRDefault="00AC7100">
      <w:pPr>
        <w:pStyle w:val="ConsPlusNonformat"/>
      </w:pPr>
      <w:r>
        <w:t>│                                    │            ОБРАЗОВАНИИ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36" w:name="Par454"/>
      <w:bookmarkEnd w:id="36"/>
      <w:r>
        <w:t>Обложка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37" w:name="Par456"/>
      <w:bookmarkEnd w:id="37"/>
      <w:r>
        <w:t>Оборотная сторона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pStyle w:val="ConsPlusNonformat"/>
      </w:pPr>
      <w:r>
        <w:t>┌───────────────────────────────────┬─┬───────────────────────────────────┐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└───────────────────────────────────┴─┴───────────────────────────────────┘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38" w:name="Par474"/>
      <w:bookmarkEnd w:id="38"/>
      <w:r>
        <w:t>Титул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39" w:name="Par476"/>
      <w:bookmarkEnd w:id="39"/>
      <w:r>
        <w:t>Лицевая сторона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pStyle w:val="ConsPlusNonformat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AC7100" w:rsidRDefault="00AC7100">
      <w:pPr>
        <w:pStyle w:val="ConsPlusNonformat"/>
      </w:pPr>
      <w:r>
        <w:t>│                                    │        РОССИЙСКАЯ ФЕДЕРАЦИЯ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Герб России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АТТЕСТАТ              │</w:t>
      </w:r>
    </w:p>
    <w:p w:rsidR="00AC7100" w:rsidRDefault="00AC7100">
      <w:pPr>
        <w:pStyle w:val="ConsPlusNonformat"/>
      </w:pPr>
      <w:r>
        <w:t>│                                    │          О СРЕДНЕМ ОБЩЕМ           │</w:t>
      </w:r>
    </w:p>
    <w:p w:rsidR="00AC7100" w:rsidRDefault="00AC7100">
      <w:pPr>
        <w:pStyle w:val="ConsPlusNonformat"/>
      </w:pPr>
      <w:r>
        <w:t>│                                    │            ОБРАЗОВАНИИ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Рисунок               │</w:t>
      </w:r>
    </w:p>
    <w:p w:rsidR="00AC7100" w:rsidRDefault="00AC7100">
      <w:pPr>
        <w:pStyle w:val="ConsPlusNonformat"/>
      </w:pPr>
      <w:r>
        <w:t>│                                    │          (не приводится)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40" w:name="Par496"/>
      <w:bookmarkEnd w:id="40"/>
      <w:r>
        <w:t>Титул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41" w:name="Par498"/>
      <w:bookmarkEnd w:id="41"/>
      <w:r>
        <w:t>Оборотная сторона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pStyle w:val="ConsPlusNonformat"/>
      </w:pPr>
      <w: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AC7100" w:rsidRDefault="00AC7100">
      <w:pPr>
        <w:pStyle w:val="ConsPlusNonformat"/>
      </w:pPr>
      <w:r>
        <w:t>│            Герб России            │          Настоящий аттестат         │</w:t>
      </w:r>
    </w:p>
    <w:p w:rsidR="00AC7100" w:rsidRDefault="00AC7100">
      <w:pPr>
        <w:pStyle w:val="ConsPlusNonformat"/>
      </w:pPr>
      <w:r>
        <w:t>│                                   │     свидетельствует о том, что      │</w:t>
      </w:r>
    </w:p>
    <w:p w:rsidR="00AC7100" w:rsidRDefault="00AC7100">
      <w:pPr>
        <w:pStyle w:val="ConsPlusNonformat"/>
      </w:pPr>
      <w:r>
        <w:t>│       РОССИЙСКАЯ ФЕДЕРАЦИЯ        │                                     │</w:t>
      </w:r>
    </w:p>
    <w:p w:rsidR="00AC7100" w:rsidRDefault="00AC7100">
      <w:pPr>
        <w:pStyle w:val="ConsPlusNonformat"/>
      </w:pPr>
      <w:r>
        <w:t>│                                   │       в      году окончил(а)        │</w:t>
      </w:r>
    </w:p>
    <w:p w:rsidR="00AC7100" w:rsidRDefault="00AC7100">
      <w:pPr>
        <w:pStyle w:val="ConsPlusNonformat"/>
      </w:pPr>
      <w:r>
        <w:t>│                                   │                                     │</w:t>
      </w:r>
    </w:p>
    <w:p w:rsidR="00AC7100" w:rsidRDefault="00AC7100">
      <w:pPr>
        <w:pStyle w:val="ConsPlusNonformat"/>
      </w:pPr>
      <w:r>
        <w:t>│                                   │             Герб России             │</w:t>
      </w:r>
    </w:p>
    <w:p w:rsidR="00AC7100" w:rsidRDefault="00AC7100">
      <w:pPr>
        <w:pStyle w:val="ConsPlusNonformat"/>
      </w:pPr>
      <w:r>
        <w:t>│             АТТЕСТАТ              │                                     │</w:t>
      </w:r>
    </w:p>
    <w:p w:rsidR="00AC7100" w:rsidRDefault="00AC7100">
      <w:pPr>
        <w:pStyle w:val="ConsPlusNonformat"/>
      </w:pPr>
      <w:r>
        <w:t>│         О СРЕДНЕМ ОБЩЕМ           │                                     │</w:t>
      </w:r>
    </w:p>
    <w:p w:rsidR="00AC7100" w:rsidRDefault="00AC7100">
      <w:pPr>
        <w:pStyle w:val="ConsPlusNonformat"/>
      </w:pPr>
      <w:r>
        <w:t>│           ОБРАЗОВАНИИ             │     и получил(а) среднее общее      │</w:t>
      </w:r>
    </w:p>
    <w:p w:rsidR="00AC7100" w:rsidRDefault="00AC7100">
      <w:pPr>
        <w:pStyle w:val="ConsPlusNonformat"/>
      </w:pPr>
      <w:r>
        <w:t>│                                   │             образование             │</w:t>
      </w:r>
    </w:p>
    <w:p w:rsidR="00AC7100" w:rsidRDefault="00AC7100">
      <w:pPr>
        <w:pStyle w:val="ConsPlusNonformat"/>
      </w:pPr>
      <w:r>
        <w:t>│         00000000000000            │                                     │</w:t>
      </w:r>
    </w:p>
    <w:p w:rsidR="00AC7100" w:rsidRDefault="00AC7100">
      <w:pPr>
        <w:pStyle w:val="ConsPlusNonformat"/>
      </w:pPr>
      <w:r>
        <w:t>│                                   │                                     │</w:t>
      </w:r>
    </w:p>
    <w:p w:rsidR="00AC7100" w:rsidRDefault="00AC7100">
      <w:pPr>
        <w:pStyle w:val="ConsPlusNonformat"/>
      </w:pPr>
      <w:r>
        <w:t>│                                   │            Руководитель             │</w:t>
      </w:r>
    </w:p>
    <w:p w:rsidR="00AC7100" w:rsidRDefault="00AC7100">
      <w:pPr>
        <w:pStyle w:val="ConsPlusNonformat"/>
      </w:pPr>
      <w:r>
        <w:t>│           Дата выдачи             │     организации, осуществляющей     │</w:t>
      </w:r>
    </w:p>
    <w:p w:rsidR="00AC7100" w:rsidRDefault="00AC7100">
      <w:pPr>
        <w:pStyle w:val="ConsPlusNonformat"/>
      </w:pPr>
      <w:r>
        <w:t>│                                   │     образовательную деятельность    │</w:t>
      </w:r>
    </w:p>
    <w:p w:rsidR="00AC7100" w:rsidRDefault="00AC7100">
      <w:pPr>
        <w:pStyle w:val="ConsPlusNonformat"/>
      </w:pPr>
      <w:r>
        <w:t>│                                   │                                     │</w:t>
      </w:r>
    </w:p>
    <w:p w:rsidR="00AC7100" w:rsidRDefault="00AC7100">
      <w:pPr>
        <w:pStyle w:val="ConsPlusNonformat"/>
      </w:pPr>
      <w:r>
        <w:t>│                                   │ М.П.                                │</w:t>
      </w:r>
    </w:p>
    <w:p w:rsidR="00AC7100" w:rsidRDefault="00AC7100">
      <w:pPr>
        <w:pStyle w:val="ConsPlusNonformat"/>
      </w:pPr>
      <w: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  <w:bookmarkStart w:id="42" w:name="Par522"/>
      <w:bookmarkEnd w:id="42"/>
      <w:r>
        <w:rPr>
          <w:b/>
          <w:bCs/>
        </w:rPr>
        <w:t>ОБРАЗЕЦ АТТЕСТАТА О СРЕДНЕМ ОБЩЕМ ОБРАЗОВАНИИ С ОТЛИЧИЕМ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Список изменяющих документов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Минобрнауки России от 30.01.2014 N 72)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43" w:name="Par527"/>
      <w:bookmarkEnd w:id="43"/>
      <w:r>
        <w:t>Обложка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44" w:name="Par529"/>
      <w:bookmarkEnd w:id="44"/>
      <w:r>
        <w:t>Лицевая сторона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pStyle w:val="ConsPlusNonformat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Герб России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АТТЕСТАТ              │</w:t>
      </w:r>
    </w:p>
    <w:p w:rsidR="00AC7100" w:rsidRDefault="00AC7100">
      <w:pPr>
        <w:pStyle w:val="ConsPlusNonformat"/>
      </w:pPr>
      <w:r>
        <w:t>│                                    │          О СРЕДНЕМ ОБЩЕМ           │</w:t>
      </w:r>
    </w:p>
    <w:p w:rsidR="00AC7100" w:rsidRDefault="00AC7100">
      <w:pPr>
        <w:pStyle w:val="ConsPlusNonformat"/>
      </w:pPr>
      <w:r>
        <w:t>│                                    │            ОБРАЗОВАНИИ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45" w:name="Par547"/>
      <w:bookmarkEnd w:id="45"/>
      <w:r>
        <w:t>Обложка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Оборотная сторона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pStyle w:val="ConsPlusNonformat"/>
      </w:pPr>
      <w:r>
        <w:t>┌───────────────────────────────────┬─┬───────────────────────────────────┐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│                                   │ │                                   │</w:t>
      </w:r>
    </w:p>
    <w:p w:rsidR="00AC7100" w:rsidRDefault="00AC7100">
      <w:pPr>
        <w:pStyle w:val="ConsPlusNonformat"/>
      </w:pPr>
      <w:r>
        <w:t>└───────────────────────────────────┴─┴───────────────────────────────────┘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46" w:name="Par567"/>
      <w:bookmarkEnd w:id="46"/>
      <w:r>
        <w:t>Титул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Лицевая сторона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pStyle w:val="ConsPlusNonformat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AC7100" w:rsidRDefault="00AC7100">
      <w:pPr>
        <w:pStyle w:val="ConsPlusNonformat"/>
      </w:pPr>
      <w:r>
        <w:t>│                                    │        РОССИЙСКАЯ ФЕДЕРАЦИЯ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Герб России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АТТЕСТАТ              │</w:t>
      </w:r>
    </w:p>
    <w:p w:rsidR="00AC7100" w:rsidRDefault="00AC7100">
      <w:pPr>
        <w:pStyle w:val="ConsPlusNonformat"/>
      </w:pPr>
      <w:r>
        <w:t>│                                    │          О СРЕДНЕМ ОБЩЕМ           │</w:t>
      </w:r>
    </w:p>
    <w:p w:rsidR="00AC7100" w:rsidRDefault="00AC7100">
      <w:pPr>
        <w:pStyle w:val="ConsPlusNonformat"/>
      </w:pPr>
      <w:r>
        <w:t>│                                    │            ОБРАЗОВАНИИ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Рисунок               │</w:t>
      </w:r>
    </w:p>
    <w:p w:rsidR="00AC7100" w:rsidRDefault="00AC7100">
      <w:pPr>
        <w:pStyle w:val="ConsPlusNonformat"/>
      </w:pPr>
      <w:r>
        <w:t>│                                    │          (не приводится)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47" w:name="Par589"/>
      <w:bookmarkEnd w:id="47"/>
      <w:r>
        <w:t>Титул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48" w:name="Par591"/>
      <w:bookmarkEnd w:id="48"/>
      <w:r>
        <w:t>Оборотная сторона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pStyle w:val="ConsPlusNonformat"/>
      </w:pPr>
      <w: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AC7100" w:rsidRDefault="00AC7100">
      <w:pPr>
        <w:pStyle w:val="ConsPlusNonformat"/>
      </w:pPr>
      <w:r>
        <w:t>│            Герб России            │          Настоящий аттестат         │</w:t>
      </w:r>
    </w:p>
    <w:p w:rsidR="00AC7100" w:rsidRDefault="00AC7100">
      <w:pPr>
        <w:pStyle w:val="ConsPlusNonformat"/>
      </w:pPr>
      <w:r>
        <w:t>│                                   │     свидетельствует о том, что      │</w:t>
      </w:r>
    </w:p>
    <w:p w:rsidR="00AC7100" w:rsidRDefault="00AC7100">
      <w:pPr>
        <w:pStyle w:val="ConsPlusNonformat"/>
      </w:pPr>
      <w:r>
        <w:t>│       РОССИЙСКАЯ ФЕДЕРАЦИЯ        │                                     │</w:t>
      </w:r>
    </w:p>
    <w:p w:rsidR="00AC7100" w:rsidRDefault="00AC7100">
      <w:pPr>
        <w:pStyle w:val="ConsPlusNonformat"/>
      </w:pPr>
      <w:r>
        <w:t>│                                   │       в      году окончил(а)        │</w:t>
      </w:r>
    </w:p>
    <w:p w:rsidR="00AC7100" w:rsidRDefault="00AC7100">
      <w:pPr>
        <w:pStyle w:val="ConsPlusNonformat"/>
      </w:pPr>
      <w:r>
        <w:t>│                                   │                                     │</w:t>
      </w:r>
    </w:p>
    <w:p w:rsidR="00AC7100" w:rsidRDefault="00AC7100">
      <w:pPr>
        <w:pStyle w:val="ConsPlusNonformat"/>
      </w:pPr>
      <w:r>
        <w:t>│                                   │                                     │</w:t>
      </w:r>
    </w:p>
    <w:p w:rsidR="00AC7100" w:rsidRDefault="00AC7100">
      <w:pPr>
        <w:pStyle w:val="ConsPlusNonformat"/>
      </w:pPr>
      <w:r>
        <w:t>│             АТТЕСТАТ              │                                     │</w:t>
      </w:r>
    </w:p>
    <w:p w:rsidR="00AC7100" w:rsidRDefault="00AC7100">
      <w:pPr>
        <w:pStyle w:val="ConsPlusNonformat"/>
      </w:pPr>
      <w:r>
        <w:t>│         О СРЕДНЕМ ОБЩЕМ           │                                     │</w:t>
      </w:r>
    </w:p>
    <w:p w:rsidR="00AC7100" w:rsidRDefault="00AC7100">
      <w:pPr>
        <w:pStyle w:val="ConsPlusNonformat"/>
      </w:pPr>
      <w:r>
        <w:t>│           ОБРАЗОВАНИИ             │                                     │</w:t>
      </w:r>
    </w:p>
    <w:p w:rsidR="00AC7100" w:rsidRDefault="00AC7100">
      <w:pPr>
        <w:pStyle w:val="ConsPlusNonformat"/>
      </w:pPr>
      <w:r>
        <w:t>│                                   │                                     │</w:t>
      </w:r>
    </w:p>
    <w:p w:rsidR="00AC7100" w:rsidRDefault="00AC7100">
      <w:pPr>
        <w:pStyle w:val="ConsPlusNonformat"/>
      </w:pPr>
      <w:r>
        <w:t>│           С отличием              │     и получил(а) среднее общее      │</w:t>
      </w:r>
    </w:p>
    <w:p w:rsidR="00AC7100" w:rsidRDefault="00AC7100">
      <w:pPr>
        <w:pStyle w:val="ConsPlusNonformat"/>
      </w:pPr>
      <w:r>
        <w:t>│                                   │             образование             │</w:t>
      </w:r>
    </w:p>
    <w:p w:rsidR="00AC7100" w:rsidRDefault="00AC7100">
      <w:pPr>
        <w:pStyle w:val="ConsPlusNonformat"/>
      </w:pPr>
      <w:r>
        <w:t>│         00000000000000            │                                     │</w:t>
      </w:r>
    </w:p>
    <w:p w:rsidR="00AC7100" w:rsidRDefault="00AC7100">
      <w:pPr>
        <w:pStyle w:val="ConsPlusNonformat"/>
      </w:pPr>
      <w:r>
        <w:t>│                                   │                                     │</w:t>
      </w:r>
    </w:p>
    <w:p w:rsidR="00AC7100" w:rsidRDefault="00AC7100">
      <w:pPr>
        <w:pStyle w:val="ConsPlusNonformat"/>
      </w:pPr>
      <w:r>
        <w:t>│                                   │            Руководитель             │</w:t>
      </w:r>
    </w:p>
    <w:p w:rsidR="00AC7100" w:rsidRDefault="00AC7100">
      <w:pPr>
        <w:pStyle w:val="ConsPlusNonformat"/>
      </w:pPr>
      <w:r>
        <w:t>│           Дата выдачи             │     организации, осуществляющей     │</w:t>
      </w:r>
    </w:p>
    <w:p w:rsidR="00AC7100" w:rsidRDefault="00AC7100">
      <w:pPr>
        <w:pStyle w:val="ConsPlusNonformat"/>
      </w:pPr>
      <w:r>
        <w:t>│                                   │     образовательную деятельность    │</w:t>
      </w:r>
    </w:p>
    <w:p w:rsidR="00AC7100" w:rsidRDefault="00AC7100">
      <w:pPr>
        <w:pStyle w:val="ConsPlusNonformat"/>
      </w:pPr>
      <w:r>
        <w:t>│                                   │                                     │</w:t>
      </w:r>
    </w:p>
    <w:p w:rsidR="00AC7100" w:rsidRDefault="00AC7100">
      <w:pPr>
        <w:pStyle w:val="ConsPlusNonformat"/>
      </w:pPr>
      <w:r>
        <w:t>│                                   │М.П.                                 │</w:t>
      </w:r>
    </w:p>
    <w:p w:rsidR="00AC7100" w:rsidRDefault="00AC7100">
      <w:pPr>
        <w:pStyle w:val="ConsPlusNonformat"/>
      </w:pPr>
      <w: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49" w:name="Par619"/>
      <w:bookmarkEnd w:id="49"/>
      <w:r>
        <w:t>Приложение N 5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Утвержден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приказом Министерства образования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и науки Российской Федерации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27 августа 2013 г. N 989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50" w:name="Par626"/>
      <w:bookmarkEnd w:id="50"/>
      <w:r>
        <w:rPr>
          <w:b/>
          <w:bCs/>
        </w:rPr>
        <w:t>ОБРАЗЕЦ ПРИЛОЖЕНИЯ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К АТТЕСТАТУ О СРЕДНЕМ ОБЩЕМ ОБРАЗОВАНИИ/АТТЕСТАТУ О СРЕДНЕМ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ОБЩЕМ ОБРАЗОВАНИИ С ОТЛИЧИЕМ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Список изменяющих документов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Минобрнауки России от 30.01.2014 N 72)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51" w:name="Par633"/>
      <w:bookmarkEnd w:id="51"/>
      <w:r>
        <w:t>Лицевая сторона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pStyle w:val="ConsPlusNonformat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AC7100" w:rsidRDefault="00AC7100">
      <w:pPr>
        <w:pStyle w:val="ConsPlusNonformat"/>
      </w:pPr>
      <w:r>
        <w:t>│      Дополнительные сведения       │        РОССИЙСКАЯ ФЕДЕРАЦИЯ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Герб России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ПРИЛОЖЕНИЕ              │</w:t>
      </w:r>
    </w:p>
    <w:p w:rsidR="00AC7100" w:rsidRDefault="00AC7100">
      <w:pPr>
        <w:pStyle w:val="ConsPlusNonformat"/>
      </w:pPr>
      <w:r>
        <w:t>│                                    │    К АТТЕСТАТУ О СРЕДНЕМ ОБЩЕМ     │</w:t>
      </w:r>
    </w:p>
    <w:p w:rsidR="00AC7100" w:rsidRDefault="00AC7100">
      <w:pPr>
        <w:pStyle w:val="ConsPlusNonformat"/>
      </w:pPr>
      <w:r>
        <w:t>│                                    │            ОБРАЗОВАНИИ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Дата рождения            │</w:t>
      </w:r>
    </w:p>
    <w:p w:rsidR="00AC7100" w:rsidRDefault="00AC7100">
      <w:pPr>
        <w:pStyle w:val="ConsPlusNonformat"/>
      </w:pPr>
      <w:r>
        <w:t>│             Дата выдачи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Руководитель                       │                                    │</w:t>
      </w:r>
    </w:p>
    <w:p w:rsidR="00AC7100" w:rsidRDefault="00AC7100">
      <w:pPr>
        <w:pStyle w:val="ConsPlusNonformat"/>
      </w:pPr>
      <w:r>
        <w:t>│ организации, осуществляющей        │              Рисунок               │</w:t>
      </w:r>
    </w:p>
    <w:p w:rsidR="00AC7100" w:rsidRDefault="00AC7100">
      <w:pPr>
        <w:pStyle w:val="ConsPlusNonformat"/>
      </w:pPr>
      <w:r>
        <w:t>│ образовательную деятельность       │          (не приводится)           │</w:t>
      </w:r>
    </w:p>
    <w:p w:rsidR="00AC7100" w:rsidRDefault="00AC7100">
      <w:pPr>
        <w:pStyle w:val="ConsPlusNonformat"/>
      </w:pPr>
      <w:r>
        <w:t>│                                    │                                    │</w:t>
      </w:r>
    </w:p>
    <w:p w:rsidR="00AC7100" w:rsidRDefault="00AC7100">
      <w:pPr>
        <w:pStyle w:val="ConsPlusNonformat"/>
      </w:pPr>
      <w:r>
        <w:t>│ М.П.                               │                                    │</w:t>
      </w:r>
    </w:p>
    <w:p w:rsidR="00AC7100" w:rsidRDefault="00AC7100">
      <w:pPr>
        <w:pStyle w:val="ConsPlusNonformat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52" w:name="Par658"/>
      <w:bookmarkEnd w:id="52"/>
      <w:r>
        <w:t>Оборотная сторона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┌──────┬┬──────────────────┬────────┬─┬──────────────────┬────────┬┬──────┐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││  Наименование    │Итоговая│ │  Наименование    │Итоговая││     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││учебных предметов │отметка │ │учебных предметов │отметка ││     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│├──────────────────┼────────┤ ├──────────────────┼────────┤│     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││                  │        │ │                  │        ││     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│БЕЗ   ││                  │        │ │                  │        ││БЕЗ  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│АТТЕС-││                  │        │ │                  │        ││АТТЕС-│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│ТАТА О││                  │        │ │                  │        ││ТАТА О│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│СРЕД- ││                  │        │ │                  │        ││СРЕД-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│НЕМ   ││                  │        │ │                  │        ││НЕМ  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│ОБЩЕМ ││                  │        │ │                  │        ││ОБЩЕМ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│ОБРА- ││                  │        │ │                  │        ││ОБРА-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│ЗОВА- ││                  │        │ │                  │        ││ЗОВА-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│НИИ   ││                  │        │ │                  │        ││НИИ  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│НЕДЕЙ-││                  │        │ │                  │        ││НЕДЕЙ-│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│СТВИ- ││                  │        │ │                  │        ││СТВИ-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│ТЕЛЬНО││                  │        │ │                  │        ││ТЕЛЬНО│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││                  │        │ │                  │        ││     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││                  │        │ │                  │        ││     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││                  │        │ │                  │        ││     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││                  │        │ │                  │        ││     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││                  │        │ │                  │        ││     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││                  │        │ │                  │        ││      │</w:t>
      </w:r>
    </w:p>
    <w:p w:rsidR="00AC7100" w:rsidRDefault="00AC710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└──────┴┴──────────────────┴────────┴─┴──────────────────┴────────┴┴──────┘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</w:pPr>
      <w:bookmarkStart w:id="53" w:name="Par689"/>
      <w:bookmarkEnd w:id="53"/>
      <w:r>
        <w:t>Приложение N 6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Утверждено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приказом Министерства образования и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науки Российской Федерации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от 27 августа 2013 г. N 989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54" w:name="Par696"/>
      <w:bookmarkEnd w:id="54"/>
      <w:r>
        <w:rPr>
          <w:b/>
          <w:bCs/>
        </w:rPr>
        <w:t>ОПИСАНИЕ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АТТЕСТАТА О СРЕДНЕМ ОБЩЕМ ОБРАЗОВАНИИ/АТТЕСТАТА О СРЕДНЕМ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ОБЩЕМ ОБРАЗОВАНИИ С ОТЛИЧИЕМ И ПРИЛОЖЕНИЯ К НИМ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Список изменяющих документов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(в ред. Приказов Минобрнауки России от 30.01.2014 </w:t>
      </w:r>
      <w:hyperlink r:id="rId24" w:history="1">
        <w:r>
          <w:rPr>
            <w:color w:val="0000FF"/>
          </w:rPr>
          <w:t>N 72</w:t>
        </w:r>
      </w:hyperlink>
      <w:r>
        <w:t>,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12.05.2014 </w:t>
      </w:r>
      <w:hyperlink r:id="rId25" w:history="1">
        <w:r>
          <w:rPr>
            <w:color w:val="0000FF"/>
          </w:rPr>
          <w:t>N 515</w:t>
        </w:r>
      </w:hyperlink>
      <w:r>
        <w:t>)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w:anchor="Par429" w:history="1">
        <w:r>
          <w:rPr>
            <w:color w:val="0000FF"/>
          </w:rPr>
          <w:t>Аттестат</w:t>
        </w:r>
      </w:hyperlink>
      <w:r>
        <w:t xml:space="preserve"> о среднем общем образовании/</w:t>
      </w:r>
      <w:hyperlink w:anchor="Par522" w:history="1">
        <w:r>
          <w:rPr>
            <w:color w:val="0000FF"/>
          </w:rPr>
          <w:t>аттестат</w:t>
        </w:r>
      </w:hyperlink>
      <w:r>
        <w:t xml:space="preserve"> о среднем общем образовании с отличием (далее - аттестат) является защищенной от подделок полиграфической продукцией уровня защищенности "Б" и изготавливается по единому образцу в установленном законодательством Российской Федерации порядке в соответствии с Техническими </w:t>
      </w:r>
      <w:hyperlink r:id="rId26" w:history="1">
        <w:r>
          <w:rPr>
            <w:color w:val="0000FF"/>
          </w:rPr>
          <w:t>требованиями</w:t>
        </w:r>
      </w:hyperlink>
      <w:r>
        <w:t xml:space="preserve"> и условиями изготовления защищенной полиграфической продукции, утвержденными приказом Министерства финансов Российской Федерации от 7 февраля 2003 г. N 14н (зарегистрирован Министерством юстиции Российской Федерации 17 марта 2003 г., регистрационный N 4271), с изменениями, внесенными приказом Министерства финансов Российской Федерации от 11 июля 2005 г. N 90н (зарегистрирован Министерством юстиции Российской Федерации 2 августа 2005 г., регистрационный N 6860).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Аттестат состоит из </w:t>
      </w:r>
      <w:hyperlink w:anchor="Par434" w:history="1">
        <w:r>
          <w:rPr>
            <w:color w:val="0000FF"/>
          </w:rPr>
          <w:t>обложки</w:t>
        </w:r>
      </w:hyperlink>
      <w:r>
        <w:t xml:space="preserve">, </w:t>
      </w:r>
      <w:hyperlink w:anchor="Par474" w:history="1">
        <w:r>
          <w:rPr>
            <w:color w:val="0000FF"/>
          </w:rPr>
          <w:t>титула</w:t>
        </w:r>
      </w:hyperlink>
      <w:r>
        <w:t xml:space="preserve"> и </w:t>
      </w:r>
      <w:hyperlink w:anchor="Par626" w:history="1">
        <w:r>
          <w:rPr>
            <w:color w:val="0000FF"/>
          </w:rPr>
          <w:t>приложения</w:t>
        </w:r>
      </w:hyperlink>
      <w:r>
        <w:t xml:space="preserve"> к аттестату о среднем общем образовании/аттестату о среднем общем образовании с отличием.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55" w:name="Par707"/>
      <w:bookmarkEnd w:id="55"/>
      <w:r>
        <w:t>Обложка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w:anchor="Par434" w:history="1">
        <w:r>
          <w:rPr>
            <w:color w:val="0000FF"/>
          </w:rPr>
          <w:t>Обложка</w:t>
        </w:r>
      </w:hyperlink>
      <w:r>
        <w:t xml:space="preserve"> аттестата (далее - обложка) имеет размер в развороте 233 мм x 163 мм, изготавливается из картона и переплетного материала - тканвинила N 59 (либо его аналога) сине-голубого цвета.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(Примечание: </w:t>
      </w:r>
      <w:hyperlink w:anchor="Par527" w:history="1">
        <w:r>
          <w:rPr>
            <w:color w:val="0000FF"/>
          </w:rPr>
          <w:t>обложка</w:t>
        </w:r>
      </w:hyperlink>
      <w:r>
        <w:t xml:space="preserve"> аттестата о среднем общем образовании с отличием изготавливается из картона и переплетного материала - тканвинила N 60 (или его аналога) красного цвета).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На </w:t>
      </w:r>
      <w:hyperlink w:anchor="Par436" w:history="1">
        <w:r>
          <w:rPr>
            <w:color w:val="0000FF"/>
          </w:rPr>
          <w:t>лицевой стороне</w:t>
        </w:r>
      </w:hyperlink>
      <w:r>
        <w:t xml:space="preserve"> обложки методом горячего тиснения нанесены фольгой темно-синего цвета одноцветное изображение Государственного герба Российской Федерации без изображения щита, слово "АТТЕСТАТ" заглавными буквами, шрифтом Lazurski Bold 31п и надпись ниже "О СРЕДНЕМ ОБЩЕМ ОБРАЗОВАНИИ" заглавными буквами, шрифтом Lazurski Bold 13п.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(Примечание: на </w:t>
      </w:r>
      <w:hyperlink w:anchor="Par529" w:history="1">
        <w:r>
          <w:rPr>
            <w:color w:val="0000FF"/>
          </w:rPr>
          <w:t>лицевую сторону</w:t>
        </w:r>
      </w:hyperlink>
      <w:r>
        <w:t xml:space="preserve"> твердой обложки аттестата с отличием надпись наносится фольгой золотого цвета).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w:anchor="Par456" w:history="1">
        <w:r>
          <w:rPr>
            <w:color w:val="0000FF"/>
          </w:rPr>
          <w:t>Оборотная сторона</w:t>
        </w:r>
      </w:hyperlink>
      <w:r>
        <w:t xml:space="preserve"> обложки обклеена специальной бумагой массой не менее 120 г/м2 - форзацем с мультиматной сеткой, состоящей из волнообразных текстов "среднееобщееобразование" и выполненной с применением ирисового раската. Цветовой фон форзаца - переход из голубого в розовый и обратно в голубой. Бумага содержит защитное видимое волокно красного цвета, обладающее малиновым свечением в УФ-излучении.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56" w:name="Par715"/>
      <w:bookmarkEnd w:id="56"/>
      <w:r>
        <w:t>Титул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w:anchor="Par474" w:history="1">
        <w:r>
          <w:rPr>
            <w:color w:val="0000FF"/>
          </w:rPr>
          <w:t>Титул</w:t>
        </w:r>
      </w:hyperlink>
      <w:r>
        <w:t xml:space="preserve"> изготавливается форматом 220 мм x 155 мм. Цветовой фон </w:t>
      </w:r>
      <w:hyperlink w:anchor="Par476" w:history="1">
        <w:r>
          <w:rPr>
            <w:color w:val="0000FF"/>
          </w:rPr>
          <w:t>лицевой</w:t>
        </w:r>
      </w:hyperlink>
      <w:r>
        <w:t xml:space="preserve"> и </w:t>
      </w:r>
      <w:hyperlink w:anchor="Par498" w:history="1">
        <w:r>
          <w:rPr>
            <w:color w:val="0000FF"/>
          </w:rPr>
          <w:t>оборотной сторон</w:t>
        </w:r>
      </w:hyperlink>
      <w:r>
        <w:t xml:space="preserve"> титула сине-розовый, выполненный с применением ирисовых раскатов вертикального расположения, переходящих из сине-голубого в розовый и обратно в сине-голубой.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57" w:name="Par719"/>
      <w:bookmarkEnd w:id="57"/>
      <w:r>
        <w:t>Лицевая сторона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правой верхней части </w:t>
      </w:r>
      <w:hyperlink w:anchor="Par476" w:history="1">
        <w:r>
          <w:rPr>
            <w:color w:val="0000FF"/>
          </w:rPr>
          <w:t>титула</w:t>
        </w:r>
      </w:hyperlink>
      <w:r>
        <w:t xml:space="preserve"> по центру расположена надпись "РОССИЙСКАЯ ФЕДЕРАЦИЯ", выполненная краской, обладающей поглощением в ИК-диапазоне спектра, заглавными буквами, шрифтом Lazurski 8п;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центре титула - одноцветное изображение Государственного герба Российской Федерации без изображения щита, отпечатанное бронзовой краской, обладающей желтым свечением в УФ-излучении;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верхней и нижней частях правой стороны титула расположены рама в форме горизонтальных полос синего, светло-синего, голубого, розового цветов и оригинальная композиция, содержащая негативно-позитивные гильоширные элементы с толщиной линий 40 - 90 мкм, отпечатанная специальными красками, обладающими поглощением в ИК-диапазоне спектра;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Минобрнауки России от 30.01.2014 N 72)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 центру слово "АТТЕСТАТ" с теневой поддержкой выполнено бронзовой краской, обладающей желтым свечением в УФ-излучении, заглавными буквами, шрифтом Lazurski 32п;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ниже надпись "О СРЕДНЕМ ОБЩЕМ ОБРАЗОВАНИИ" с выравниванием по центру - шрифтом Lazurski 12п;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правой нижней части по 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 без поглощения в ИК-диапазоне спектра. Обе зоны флюоресцируют зеленым под воздействием ИК-излучения;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 полю бланка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Минобрнауки России от 30.01.2014 N 72)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нижней левой части лицевой стороны титула по центру расположены выходные данные предприятия-изготовителя.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58" w:name="Par732"/>
      <w:bookmarkEnd w:id="58"/>
      <w:r>
        <w:t>Оборотная сторона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верхней и нижней частях оборотной стороны титула расположены рама в форме горизонтальных полос синего, светло-синего, голубого, розового цветов и оригинальная композиция, содержащая негативно-позитивные гильоширные элементы с толщиной линий 40 - 90 мкм, отпечатанная специальными красками, обладающими поглощением в ИК-диапазоне спектра;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Минобрнауки России от 30.01.2014 N 72)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негативный микротекст высотой 250 мкм выполнен по сложной кривой, а также позитивный микротекст высотой 200 мкм выполнен по сложной кривой;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вверху по центру - одноцветное изображение Государственного герба Российской Федерации без изображения щита, отпечатанное бронзовой краской, обладающей желтым свечением в УФ-излучении;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далее по центру левой части расположена надпись "РОССИЙСКАЯ ФЕДЕРАЦИЯ", выполненная краской, обладающей поглощением в ИК-диапазоне спектра, заглавными буквами, шрифтом Lazurski 8п;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 центру расположена надпись "АТТЕСТАТ" с теневой поддержкой, выполненная бронзовой краской, обладающей желтым свечением в УФ-излучении, заглавными буквами, шрифтом Lazurski 32п;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ниже по центру надпись в две строки "О СРЕДНЕМ ОБЩЕМ ОБРАЗОВАНИИ" выполнена краской, не обладающей поглощением в ИК-диапазоне спектра, заглавными буквами, шрифтом Lazurski 12п.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(Примечание: </w:t>
      </w:r>
      <w:hyperlink w:anchor="Par591" w:history="1">
        <w:r>
          <w:rPr>
            <w:color w:val="0000FF"/>
          </w:rPr>
          <w:t>аттестат</w:t>
        </w:r>
      </w:hyperlink>
      <w:r>
        <w:t xml:space="preserve"> о среднем общем образовании с отличием имеет дополнительную надпись "С отличием", выполненную бронзовой краской, обладающей желтым свечением в УФ-излучении, курсивом, шрифтом Lazurski 12п).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Ниже по центру расположена нумерация бланка аттестата, выполненная без пробелов высоким способом печати, шрифтом Roman или его аналогами, красной краской, обладающей магнитными свойствами и оранжевым свечением под воздействием УФ-излучения;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ниже по центру располагается надпись "Дата выдачи", выполненная краской, обладающей поглощением в ИК-диапазоне спектра, прописью, шрифтом Lazurski 11п;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правой верхней части по центру расположена надпись "Настоящий аттестат свидетельствует о том, что", выполненная синей краской, обладающей поглощением в ИК-диапазоне спектра, прописью, шрифтом Lazurski 11п;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ниже по центру надпись "в ... году окончил(а)" выполнена краской, обладающей поглощением в ИК-диапазоне спектра, прописью, шрифтом Lazurski 11п;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ниже по центру надпись "и получил(а) среднее общее образование" выполнена синей краской, не обладающей поглощением в ИК-диапазоне спектра, прописью, шрифтом Lazurski 11п;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 полю бланка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центре бланка оригинальные композиции, включающие одноцветное изображение Государственного герба Российской Федерации без изображения щита, выполнены с переменными свойствами заполнения и раскопировкой линий;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ниже по центру надпись "Руководитель организации, осуществляющей образовательную деятельность" выполнена краской, не обладающей поглощением в ИК-диапазоне спектра, шрифтом Lazurski 11п;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Минобрнауки России от 30.01.2014 N 72)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место печати, надпись "М.П." ниже с выравниванием влево выполнена краской, не обладающей поглощением в ИК-диапазоне спектра, шрифтом Lazurski 11п.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Лицевая и оборотная стороны титула аттестата не содержат подчеркиваний и подстрочных пояснительных надписей.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Использование растровых структур, в том числе спецрастров, не допускается.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Титул аттестата имеет нумерацию, состоящую из 14 символов: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первые три символа - код для субъектов Российской Федерации, федеральных министерств, федеральных служб и федеральных агентств, руководство деятельностью которых осуществляет Президент Российской Федерации, федеральных служб и федеральных агентств, подведомственных этим федеральным министерствам; федеральных министерств, руководство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министерствам; федеральных служб и федеральных агентств, руководство деятельностью которых осуществляет Правительство Российской Федерации (обозначается тремя цифрами в соответствии с </w:t>
      </w:r>
      <w:hyperlink w:anchor="Par824" w:history="1">
        <w:r>
          <w:rPr>
            <w:color w:val="0000FF"/>
          </w:rPr>
          <w:t>приложением</w:t>
        </w:r>
      </w:hyperlink>
      <w:r>
        <w:t xml:space="preserve"> к настоящему Описанию);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четвертый и пятый символы - двузначный номер лицензии, выданной предприятию-изготовителю федеральным органом исполнительной власти, осуществляющим лицензирование производства и реализации защищенной от подделок полиграфической продукции (при однозначном номере лицензии он дополняется слева цифрой "0");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шестой - четырнадцатый символы - 9-значный порядковый номер бланка аттестата, присвоенный ему предприятием-изготовителем (начиная с 000000001).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Минобрнауки России от 30.01.2014 N 72)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Титул печатается на бумаге массой 100 г/м2, которая содержит не менее 25% хлопка или льняного волокна без оптического отбеливателя, с общим двухтоновым водяным знаком, с графическим элементом "РФ" по всему полю, являющимся просветно-затененным, обладающим выраженной контрастностью, обеспечивающей его надежный визуальный контроль. Иные дополнительные элементы водяных знаков на бумаге не допускаются.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невидимое волокно с желто-зеленым свечением в УФ-излучении;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видимое волокно красного цвета с малиновым свечением в УФ-излучении.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предприятия-изготовителя бланков аттестатов.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</w:pPr>
      <w:bookmarkStart w:id="59" w:name="Par765"/>
      <w:bookmarkEnd w:id="59"/>
      <w:r>
        <w:t>Приложение к аттестату о среднем общем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образовании/аттестату о среднем общем образовании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с отличием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hyperlink w:anchor="Par626" w:history="1">
        <w:r>
          <w:rPr>
            <w:color w:val="0000FF"/>
          </w:rPr>
          <w:t>Бланк</w:t>
        </w:r>
      </w:hyperlink>
      <w:r>
        <w:t xml:space="preserve"> приложения к аттестату о среднем общем образовании/аттестату о среднем общем образовании с отличием (далее - бланк приложения) изготавливается форматом 290 мм x 205 мм. Цветовой фон </w:t>
      </w:r>
      <w:hyperlink w:anchor="Par633" w:history="1">
        <w:r>
          <w:rPr>
            <w:color w:val="0000FF"/>
          </w:rPr>
          <w:t>лицевой</w:t>
        </w:r>
      </w:hyperlink>
      <w:r>
        <w:t xml:space="preserve"> и </w:t>
      </w:r>
      <w:hyperlink w:anchor="Par658" w:history="1">
        <w:r>
          <w:rPr>
            <w:color w:val="0000FF"/>
          </w:rPr>
          <w:t>оборотной сторон</w:t>
        </w:r>
      </w:hyperlink>
      <w:r>
        <w:t xml:space="preserve"> бланка приложения сине-розовый, выполненный с применением ирисовых раскатов, переходящих из сине-голубого в розовый и обратно в сине-голубой.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60" w:name="Par771"/>
      <w:bookmarkEnd w:id="60"/>
      <w:r>
        <w:t>Лицевая сторона приложения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верхней и нижней частях бланка приложения расположены рама в форме горизонтальных полос синего, светло-синего, голубого цветов и оригинальная композиция, содержащая негативно-позитивные гильоширные элементы с толщиной линий 40 - 90 мкм, отпечатанная специальными красками, обладающими поглощением в ИК-диапазоне спектра;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Минобрнауки России от 30.01.2014 N 72)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правой верхней части по центру бланка приложения расположена надпись "РОССИЙСКАЯ ФЕДЕРАЦИЯ", выполненная краской, обладающей поглощением в ИК-диапазоне спектра, заглавными буквами, шрифтом Lazurski 9п;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центре бланка приложения одноцветное изображение Государственного герба Российской Федерации без изображения щита отпечатано бронзовой краской, обладающей желтым свечением в УФ-излучении;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 центру слово "ПРИЛОЖЕНИЕ" с теневой поддержкой выполнено бронзовой краской, обладающей желтым свечением в УФ-излучении, заглавными буквами, шрифтом Lazurski 26п;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далее надпись "К АТТЕСТАТУ О СРЕДНЕМ ОБЩЕМ ОБРАЗОВАНИИ" выполнена краской, обладающей поглощением в ИК-диапазоне спектра, заглавными буквами, шрифтом Lazurski 10п;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середине бланка приложения, слева и справа оригинальные композиции вертикального расположения, включающие одноцветное изображение Государственного герба Российской Федерации без изображения щита, выполнены с переменными свойствами заполнения и раскопировкой линий;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ниже по центру надпись "Дата рождения" выполнена краской, обладающей поглощением в ИК-диапазоне спектра, прописью, шрифтом Lazurski 11п;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правой нижней части по центру бланка приложения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 без поглощения в ИК-диапазоне спектра. Обе зоны флюоресцируют зеленым под воздействием ИК-излучения;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ниже по центру - учетный номер предприятия-изготовителя бланков приложений, выполненный высоким способом печати бесцветной краской желтого свечения в УФ-излучении;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 полю бланка приложения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свечением, под воздействием УФ-излучения;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вверху левой части бланка приложения надпись "Дополнительные сведения" выполнена краской, обладающей поглощением в ИК-диапазоне спектра, прописью, полужирным шрифтом Lazurski B 11п;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внизу с выравниванием по центру надпись "Дата выдачи" выполнена краской, не обладающей поглощением в ИК-диапазоне спектра, шрифтом Lazurski 11п;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ниже с выравниванием влево надпись "Руководитель организации, осуществляющей образовательную деятельность" выполнена краской, не обладающей поглощением в ИК-диапазоне спектра, шрифтом Lazurski 11п;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Минобрнауки России от 30.01.2014 N 72)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место печати, надпись "М.П." ниже с выравниванием влево выполнена краской, не обладающей поглощением в ИК-диапазоне спектра, шрифтом Lazurski 11п;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негативный микротекст высотой 250 мкм выполнен по сложной кривой, а также позитивный микротекст высотой 200 мкм выполнен по сложной кривой;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Минобрнауки России от 30.01.2014 N 72)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нижней левой части лицевой стороны бланка приложения по центру расположены выходные данные предприятия-изготовителя.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61" w:name="Par793"/>
      <w:bookmarkEnd w:id="61"/>
      <w:r>
        <w:t>Оборотная сторона приложения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центре </w:t>
      </w:r>
      <w:hyperlink w:anchor="Par658" w:history="1">
        <w:r>
          <w:rPr>
            <w:color w:val="0000FF"/>
          </w:rPr>
          <w:t>бланка</w:t>
        </w:r>
      </w:hyperlink>
      <w:r>
        <w:t xml:space="preserve"> приложения, слева и справа оригинальные композиции, включающие одноцветное изображение Государственного герба Российской Федерации без изображения щита, выполнены с переменными свойствами заполнения и раскопировкой линий;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 полю бланка приложения - две взаимосвязанные нераппортные гильоширные сетки, одна из которых отпечатана специальной краской, обладающей зеленым свечением под воздействием УФ-излучения;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негативный микротекст высотой 250 мкм выполнен по сложной кривой, а также позитивный микротекст высотой 200 мкм выполнен по сложной кривой;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слева и справа бланка приложения идентичные таблицы вертикального расположения ("Наименование учебных предметов", "Итоговая отметка") выполнены краской, не обладающей поглощением в ИК-диапазоне спектра, шрифтом Lazurski B 11п;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Минобрнауки России от 30.01.2014 N 72)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по левому и правому краям расположена рама в форме вертикальных полос, состоящая из негативных и позитивных гильоширных элементов синего, светло-синего, голубого и розового цветов, с надписью "БЕЗ АТТЕСТАТА О СРЕДНЕМ ОБЩЕМ ОБРАЗОВАНИИ НЕДЕЙСТВИТЕЛЬНО".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Лицевая и оборотная стороны бланка приложения не содержат подчеркиваний и подстрочных пояснительных надписей.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Использование растровых структур, в том числе спецрастров, при изготовлении бланка приложения не допускается.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Бланк приложения печатается на бумаге массой 100 г/м2, которая содержит не менее 25% хлопка или льняного волокна без оптического отбеливателя с общим двухтоновым водяным знаком, с графическим элементом "РФ" по всему полю, являющимся просветно-затененным, обладающим выраженной контрастностью, обеспечивающей его надежный визуальный контроль. Иные дополнительные элементы водяных знаков на бумаге не допускаются.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Минобрнауки России от 30.01.2014 N 72)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невидимое волокно с желто-зеленым свечением в УФ-излучении;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видимое волокно красного цвета с малиновым свечением в УФ-излучении.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предприятия-изготовителя бланков приложений.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62" w:name="Par814"/>
      <w:bookmarkEnd w:id="62"/>
      <w:r>
        <w:t>Приложение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к Описанию аттестата об основном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общем образовании/аттестата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об основном общем образовании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с отличием и приложения к ним,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Описанию аттестата о среднем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общем образовании/аттестата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 среднем общем образовании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с отличием и приложения к ним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63" w:name="Par824"/>
      <w:bookmarkEnd w:id="63"/>
      <w:r>
        <w:t>КОДЫ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ДЛЯ СУБЪЕКТОВ РОССИЙСКОЙ ФЕДЕРАЦИИ, ФЕДЕРАЛЬНЫХ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МИНИСТЕРСТВ, ФЕДЕРАЛЬНЫХ СЛУЖБ И ФЕДЕРАЛЬНЫХ АГЕНТСТВ,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РУКОВОДСТВО ДЕЯТЕЛЬНОСТЬЮ КОТОРЫХ ОСУЩЕСТВЛЯЕТ ПРЕЗИДЕНТ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РОССИЙСКОЙ ФЕДЕРАЦИИ, ФЕДЕРАЛЬНЫХ СЛУЖБ И ФЕДЕРАЛЬНЫХ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АГЕНТСТВ, ПОДВЕДОМСТВЕННЫХ ЭТИМ ФЕДЕРАЛЬНЫМ МИНИСТЕРСТВАМ;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ФЕДЕРАЛЬНЫХ МИНИСТЕРСТВ, РУКОВОДСТВО ДЕЯТЕЛЬНОСТЬЮ КОТОРЫХ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ОСУЩЕСТВЛЯЕТ ПРАВИТЕЛЬСТВО РОССИЙСКОЙ ФЕДЕРАЦИИ,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ФЕДЕРАЛЬНЫХ СЛУЖБ И ФЕДЕРАЛЬНЫХ АГЕНТСТВ, ПОДВЕДОМСТВЕННЫХ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ЭТИМ ФЕДЕРАЛЬНЫМ МИНИСТЕРСТВАМ; ФЕДЕРАЛЬНЫХ СЛУЖБ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И ФЕДЕРАЛЬНЫХ АГЕНТСТВ, РУКОВОДСТВО ДЕЯТЕЛЬНОСТЬЮ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КОТОРЫХ ОСУЩЕСТВЛЯЕТ ПРАВИТЕЛЬСТВО РОССИЙСКОЙ ФЕДЕРАЦИИ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Список изменяющих документов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Минобрнауки России от 12.05.2014 N 515)</w:t>
      </w: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85"/>
        <w:gridCol w:w="979"/>
      </w:tblGrid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Код</w:t>
            </w:r>
          </w:p>
        </w:tc>
      </w:tr>
      <w:tr w:rsidR="00AC7100" w:rsidRPr="00401C63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</w:pPr>
            <w:bookmarkStart w:id="64" w:name="Par842"/>
            <w:bookmarkEnd w:id="64"/>
            <w:r w:rsidRPr="00401C63">
              <w:t>Субъекты Российской Федерации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Республика Адыгея (Адыгея)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001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Республика Алтай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004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Республика Башкортостан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002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Республика Бурятия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003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Республика Дагестан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005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Республика Ингушетия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006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Кабардино-Балкарская Республика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007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Республика Калмыкия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008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Карачаево-Черкесская Республика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009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Республика Карелия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010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Республика Коми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011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Республика Марий Эл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012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Республика Мордовия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013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Республика Саха (Якутия)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014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Республика Северная Осетия - Алания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015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Республика Татарстан (Татарстан)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016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Республика Тыва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017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Удмуртская Республика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018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Республика Хакасия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019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Чеченская Республика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020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Чувашская Республика - Чувашия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021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Алтайский край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022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Забайкальский край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075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Камчатский край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041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Краснодарский край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023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Красноярский край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024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Пермский край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059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Приморский край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025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Ставропольский край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026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Хабаровский край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027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Амурская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028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Архангельская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029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Астраханская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030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Белгородская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031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Брянская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032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Владимирская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033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Волгоградская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034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Вологодская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035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Воронежская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036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Ивановская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037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Иркутская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038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Калининградская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039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Калужская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040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Кемеровская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042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Кировская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043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Костромская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044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Курганская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045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Курская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046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Ленинградская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047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Липецкая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048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Магаданская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049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Московская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050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Мурманская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051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Нижегородская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052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Новгородская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053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Новосибирская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054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Омская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055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Оренбургская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056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Орловская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057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Пензенская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058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Псковская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060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Ростовская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061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Рязанская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062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Самарская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063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Саратовская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064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Сахалинская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065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Свердловская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066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Смоленская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067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Тамбовская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068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Тверская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069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Томская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070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Тульская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071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Тюменская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072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Ульяновская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073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Челябинская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074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Ярославская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076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Москва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077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Санкт-Петербург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078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Еврейская автономная область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079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Севастополь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081</w:t>
            </w:r>
          </w:p>
        </w:tc>
      </w:tr>
      <w:tr w:rsidR="00AC7100" w:rsidRPr="00401C63">
        <w:trPr>
          <w:trHeight w:val="541"/>
        </w:trPr>
        <w:tc>
          <w:tcPr>
            <w:tcW w:w="8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01C63">
              <w:t xml:space="preserve">(введено </w:t>
            </w:r>
            <w:hyperlink r:id="rId38" w:history="1">
              <w:r w:rsidRPr="00401C63">
                <w:rPr>
                  <w:color w:val="0000FF"/>
                </w:rPr>
                <w:t>Приказом</w:t>
              </w:r>
            </w:hyperlink>
            <w:r w:rsidRPr="00401C63">
              <w:t xml:space="preserve"> Минобрнауки России от 12.05.2014 N 515)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Республика Крым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082</w:t>
            </w:r>
          </w:p>
        </w:tc>
      </w:tr>
      <w:tr w:rsidR="00AC7100" w:rsidRPr="00401C63">
        <w:trPr>
          <w:trHeight w:val="541"/>
        </w:trPr>
        <w:tc>
          <w:tcPr>
            <w:tcW w:w="8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01C63">
              <w:t xml:space="preserve">(введено </w:t>
            </w:r>
            <w:hyperlink r:id="rId39" w:history="1">
              <w:r w:rsidRPr="00401C63">
                <w:rPr>
                  <w:color w:val="0000FF"/>
                </w:rPr>
                <w:t>Приказом</w:t>
              </w:r>
            </w:hyperlink>
            <w:r w:rsidRPr="00401C63">
              <w:t xml:space="preserve"> Минобрнауки России от 12.05.2014 N 515)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Ненецкий автономный округ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083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Ханты-Мансийский автономный округ - Югра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086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Чукотский автономный округ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087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Ямало-Ненецкий автономный округ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089</w:t>
            </w:r>
          </w:p>
        </w:tc>
      </w:tr>
      <w:tr w:rsidR="00AC7100" w:rsidRPr="00401C63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</w:pPr>
            <w:bookmarkStart w:id="65" w:name="Par1015"/>
            <w:bookmarkEnd w:id="65"/>
            <w:r w:rsidRPr="00401C63">
              <w:t>Федеральные министерства, федеральные службы и федеральные агентства, руководство деятельностью которых осуществляет Президент Российской Федерации, федеральные службы и федеральные агентства, подведомственные этим федеральным министерствам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Министерство внутренних дел Российской Федерации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090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091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Министерство иностранных дел Российской Федерации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092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093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Министерство обороны Российской Федерации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094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Федеральная служба по военно-техническому сотрудничеству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095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Федеральная служба по техническому и экспортному контролю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096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Федеральное агентство по поставкам вооружения, военной, специальной техники и материальных средств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097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Федеральное агентство специального строительства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098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Министерство юстиции Российской Федерации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099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Федеральная служба исполнения наказаний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100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Федеральная служба судебных приставов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101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Государственная фельдъегерская служба Российской Федерации (федеральная служба)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102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Служба внешней разведки Российской Федерации (федеральная служба)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103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Федеральная служба безопасности Российской Федерации (федеральная служба)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104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Федеральная служба Российской Федерации по контролю за оборотом наркотиков (федеральная служба)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105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Федеральная служба охраны Российской Федерации (федеральная служба)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106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Федеральная служба по финансовому мониторингу (федеральная служба)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107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Главное управление специальных программ Президента Российской Федерации (федеральное агентство)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108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Управление делами Президента Российской Федерации (федеральное агентство)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109</w:t>
            </w:r>
          </w:p>
        </w:tc>
      </w:tr>
      <w:tr w:rsidR="00AC7100" w:rsidRPr="00401C63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</w:pPr>
            <w:bookmarkStart w:id="66" w:name="Par1056"/>
            <w:bookmarkEnd w:id="66"/>
            <w:r w:rsidRPr="00401C63">
              <w:t>Федеральные министерства, руководство деятельностью которых осуществляет Правительство Российской Федерации, федеральные службы и федеральные агентства, подведомственные этим федеральным министерствам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Министерство здравоохранения Российской Федерации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110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Федеральная служба по надзору в сфере здравоохранения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111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Федеральное медико-биологическое агентство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112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Министерство культуры Российской Федерации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113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Федеральное архивное агентство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114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Федеральное агентство по туризму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115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Министерство образования и науки Российской Федерации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116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Федеральная служба по надзору в сфере образования и науки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117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Федеральное агентство по делам молодежи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118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Министерство природных ресурсов и экологии Российской Федерации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119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Федеральная служба по гидрометеорологии и мониторингу окружающей среды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120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Федеральная служба по надзору в сфере природопользования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121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Федеральное агентство водных ресурсов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122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Федеральное агентство лесного хозяйства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123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Федеральное агентство по недропользованию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124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Министерство промышленности и торговли Российской Федерации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125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Федеральное агентство по техническому регулированию и метрологии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126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Министерство Российской Федерации по развитию Дальнего Востока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127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Министерство регионального развития Российской Федерации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128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Федеральное агентство по строительству и жилищно-коммунальному хозяйству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129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Министерство связи и массовых коммуникаций Российской Федерации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130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131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Федеральное агентство по печати и массовым коммуникациям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132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Федеральное агентство связи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133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Министерство сельского хозяйства Российской Федерации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134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Федеральная служба по ветеринарному и фитосанитарному надзору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135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Федеральное агентство по рыболовству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136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Министерство спорта Российской Федерации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137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Министерство транспорта Российской Федерации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138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Федеральная служба по надзору в сфере транспорта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139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Федеральное агентство воздушного транспорта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140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Федеральное дорожное агентство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141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Федеральное агентство железнодорожного транспорта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142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Федеральное агентство морского и речного транспорта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143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Министерство труда и социальной защиты Российской Федерации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144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Федеральная служба по труду и занятости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145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Министерство финансов Российской Федерации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146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Федеральная налоговая служба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147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Федеральная служба финансово-бюджетного надзора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148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Федеральное казначейство (федеральная служба)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149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Министерство экономического развития Российской Федерации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150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Федеральная служба по аккредитации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151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Федеральная служба государственной регистрации, кадастра и картографии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152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Федеральная служба по интеллектуальной собственности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153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Федеральное агентство по государственным резервам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154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Федеральное агентство по управлению государственным имуществом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155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Министерство энергетики Российской Федерации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156</w:t>
            </w:r>
          </w:p>
        </w:tc>
      </w:tr>
      <w:tr w:rsidR="00AC7100" w:rsidRPr="00401C63"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</w:pPr>
            <w:bookmarkStart w:id="67" w:name="Par1151"/>
            <w:bookmarkEnd w:id="67"/>
            <w:r w:rsidRPr="00401C63">
              <w:t>Федеральные службы и федеральные агентства, руководство деятельностью которых осуществляет Правительство Российской Федерации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Федеральная антимонопольная служба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157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Федеральная служба государственной статистики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158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Федеральная миграционная служба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159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160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Федеральная служба по оборонному заказу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161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Федеральная служба по регулированию алкогольного рынка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162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Федеральная таможенная служба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163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Федеральная служба по тарифам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164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Федеральная служба по экологическому, технологическому и атомному надзору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165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Федеральное космическое агентство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166</w:t>
            </w:r>
          </w:p>
        </w:tc>
      </w:tr>
      <w:tr w:rsidR="00AC7100" w:rsidRPr="00401C63"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01C63">
              <w:t>Федеральное агентство по обустройству государственной границы Российской Федерации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7100" w:rsidRPr="00401C63" w:rsidRDefault="00AC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01C63">
              <w:t>167</w:t>
            </w:r>
          </w:p>
        </w:tc>
      </w:tr>
    </w:tbl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C7100" w:rsidRDefault="00AC710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sz w:val="2"/>
          <w:szCs w:val="2"/>
        </w:rPr>
      </w:pPr>
    </w:p>
    <w:p w:rsidR="00AC7100" w:rsidRDefault="00AC7100"/>
    <w:sectPr w:rsidR="00AC7100" w:rsidSect="00A0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0CE"/>
    <w:rsid w:val="00401C63"/>
    <w:rsid w:val="007930F1"/>
    <w:rsid w:val="0080681B"/>
    <w:rsid w:val="00A027AE"/>
    <w:rsid w:val="00AC7100"/>
    <w:rsid w:val="00C22A33"/>
    <w:rsid w:val="00C36A7C"/>
    <w:rsid w:val="00D0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A7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030C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D030C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030CE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D030CE"/>
    <w:pPr>
      <w:widowControl w:val="0"/>
      <w:autoSpaceDE w:val="0"/>
      <w:autoSpaceDN w:val="0"/>
      <w:adjustRightInd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1EE9F8BDC7AA26443E52C7D2096D388BA78CB16E56E37E662BDBE24FDEF0C6F6A4EDCCA57F82g5j6I" TargetMode="External"/><Relationship Id="rId13" Type="http://schemas.openxmlformats.org/officeDocument/2006/relationships/hyperlink" Target="consultantplus://offline/ref=701EE9F8BDC7AA26443E52C7D2096D3883A783B06D5DBE746E72D7E048D1AFD1F1EDE1CDA57F8251g6jEI" TargetMode="External"/><Relationship Id="rId18" Type="http://schemas.openxmlformats.org/officeDocument/2006/relationships/hyperlink" Target="consultantplus://offline/ref=701EE9F8BDC7AA26443E52C7D2096D3883A783B06D5DBE746E72D7E048D1AFD1F1EDE1CDA57F8251g6j4I" TargetMode="External"/><Relationship Id="rId26" Type="http://schemas.openxmlformats.org/officeDocument/2006/relationships/hyperlink" Target="consultantplus://offline/ref=701EE9F8BDC7AA26443E52C7D2096D3887A682BF6B56E37E662BDBE24FDEF0C6F6A4EDCCA57F8Bg5j2I" TargetMode="External"/><Relationship Id="rId39" Type="http://schemas.openxmlformats.org/officeDocument/2006/relationships/hyperlink" Target="consultantplus://offline/ref=701EE9F8BDC7AA26443E52C7D2096D3883A489BF6D5EBE746E72D7E048D1AFD1F1EDE1CDA57F8251g6j9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01EE9F8BDC7AA26443E52C7D2096D3883A783B06D5DBE746E72D7E048D1AFD1F1EDE1CDA57F8252g6jFI" TargetMode="External"/><Relationship Id="rId34" Type="http://schemas.openxmlformats.org/officeDocument/2006/relationships/hyperlink" Target="consultantplus://offline/ref=701EE9F8BDC7AA26443E52C7D2096D3883A783B06D5DBE746E72D7E048D1AFD1F1EDE1CDA57F8254g6jCI" TargetMode="External"/><Relationship Id="rId7" Type="http://schemas.openxmlformats.org/officeDocument/2006/relationships/hyperlink" Target="consultantplus://offline/ref=701EE9F8BDC7AA26443E52C7D2096D3883A48FB16459BE746E72D7E048D1AFD1F1EDE1CDA57F8A53g6jCI" TargetMode="External"/><Relationship Id="rId12" Type="http://schemas.openxmlformats.org/officeDocument/2006/relationships/hyperlink" Target="consultantplus://offline/ref=701EE9F8BDC7AA26443E52C7D2096D3883A783B06D5DBE746E72D7E048D1AFD1F1EDE1CDA57F8251g6jDI" TargetMode="External"/><Relationship Id="rId17" Type="http://schemas.openxmlformats.org/officeDocument/2006/relationships/hyperlink" Target="consultantplus://offline/ref=701EE9F8BDC7AA26443E52C7D2096D3883A783B06D5DBE746E72D7E048D1AFD1F1EDE1CDA57F8251g6jBI" TargetMode="External"/><Relationship Id="rId25" Type="http://schemas.openxmlformats.org/officeDocument/2006/relationships/hyperlink" Target="consultantplus://offline/ref=701EE9F8BDC7AA26443E52C7D2096D3883A489BF6D5EBE746E72D7E048D1AFD1F1EDE1CDA57F8250g6jAI" TargetMode="External"/><Relationship Id="rId33" Type="http://schemas.openxmlformats.org/officeDocument/2006/relationships/hyperlink" Target="consultantplus://offline/ref=701EE9F8BDC7AA26443E52C7D2096D3883A783B06D5DBE746E72D7E048D1AFD1F1EDE1CDA57F8253g6j5I" TargetMode="External"/><Relationship Id="rId38" Type="http://schemas.openxmlformats.org/officeDocument/2006/relationships/hyperlink" Target="consultantplus://offline/ref=701EE9F8BDC7AA26443E52C7D2096D3883A489BF6D5EBE746E72D7E048D1AFD1F1EDE1CDA57F8250g6j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01EE9F8BDC7AA26443E52C7D2096D3883A783B06D5DBE746E72D7E048D1AFD1F1EDE1CDA57F8251g6j8I" TargetMode="External"/><Relationship Id="rId20" Type="http://schemas.openxmlformats.org/officeDocument/2006/relationships/hyperlink" Target="consultantplus://offline/ref=701EE9F8BDC7AA26443E52C7D2096D3883A783B06D5DBE746E72D7E048D1AFD1F1EDE1CDA57F8252g6jDI" TargetMode="External"/><Relationship Id="rId29" Type="http://schemas.openxmlformats.org/officeDocument/2006/relationships/hyperlink" Target="consultantplus://offline/ref=701EE9F8BDC7AA26443E52C7D2096D3883A783B06D5DBE746E72D7E048D1AFD1F1EDE1CDA57F8253g6jEI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1EE9F8BDC7AA26443E52C7D2096D3883A489BF6D5EBE746E72D7E048D1AFD1F1EDE1CDA57F8250g6jAI" TargetMode="External"/><Relationship Id="rId11" Type="http://schemas.openxmlformats.org/officeDocument/2006/relationships/hyperlink" Target="consultantplus://offline/ref=701EE9F8BDC7AA26443E52C7D2096D3883A783B06D5DBE746E72D7E048D1AFD1F1EDE1CDA57F8251g6jDI" TargetMode="External"/><Relationship Id="rId24" Type="http://schemas.openxmlformats.org/officeDocument/2006/relationships/hyperlink" Target="consultantplus://offline/ref=701EE9F8BDC7AA26443E52C7D2096D3883A783B06D5DBE746E72D7E048D1AFD1F1EDE1CDA57F8252g6j9I" TargetMode="External"/><Relationship Id="rId32" Type="http://schemas.openxmlformats.org/officeDocument/2006/relationships/hyperlink" Target="consultantplus://offline/ref=701EE9F8BDC7AA26443E52C7D2096D3883A783B06D5DBE746E72D7E048D1AFD1F1EDE1CDA57F8253g6jBI" TargetMode="External"/><Relationship Id="rId37" Type="http://schemas.openxmlformats.org/officeDocument/2006/relationships/hyperlink" Target="consultantplus://offline/ref=701EE9F8BDC7AA26443E52C7D2096D3883A489BF6D5EBE746E72D7E048D1AFD1F1EDE1CDA57F8250g6jAI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701EE9F8BDC7AA26443E52C7D2096D3883A783B06D5DBE746E72D7E048D1AFD1F1EDE1CDA57F8250g6jAI" TargetMode="External"/><Relationship Id="rId15" Type="http://schemas.openxmlformats.org/officeDocument/2006/relationships/hyperlink" Target="consultantplus://offline/ref=701EE9F8BDC7AA26443E52C7D2096D3887A682BF6B56E37E662BDBE24FDEF0C6F6A4EDCCA57F8Bg5j2I" TargetMode="External"/><Relationship Id="rId23" Type="http://schemas.openxmlformats.org/officeDocument/2006/relationships/hyperlink" Target="consultantplus://offline/ref=701EE9F8BDC7AA26443E52C7D2096D3883A783B06D5DBE746E72D7E048D1AFD1F1EDE1CDA57F8252g6j8I" TargetMode="External"/><Relationship Id="rId28" Type="http://schemas.openxmlformats.org/officeDocument/2006/relationships/hyperlink" Target="consultantplus://offline/ref=701EE9F8BDC7AA26443E52C7D2096D3883A783B06D5DBE746E72D7E048D1AFD1F1EDE1CDA57F8252g6j5I" TargetMode="External"/><Relationship Id="rId36" Type="http://schemas.openxmlformats.org/officeDocument/2006/relationships/hyperlink" Target="consultantplus://offline/ref=701EE9F8BDC7AA26443E52C7D2096D3883A783B06D5DBE746E72D7E048D1AFD1F1EDE1CDA57F8254g6j8I" TargetMode="External"/><Relationship Id="rId10" Type="http://schemas.openxmlformats.org/officeDocument/2006/relationships/hyperlink" Target="consultantplus://offline/ref=701EE9F8BDC7AA26443E52C7D2096D388BA78CB96D56E37E662BDBE2g4jFI" TargetMode="External"/><Relationship Id="rId19" Type="http://schemas.openxmlformats.org/officeDocument/2006/relationships/hyperlink" Target="consultantplus://offline/ref=701EE9F8BDC7AA26443E52C7D2096D3883A783B06D5DBE746E72D7E048D1AFD1F1EDE1CDA57F8252g6jCI" TargetMode="External"/><Relationship Id="rId31" Type="http://schemas.openxmlformats.org/officeDocument/2006/relationships/hyperlink" Target="consultantplus://offline/ref=701EE9F8BDC7AA26443E52C7D2096D3883A783B06D5DBE746E72D7E048D1AFD1F1EDE1CDA57F8253g6j9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01EE9F8BDC7AA26443E52C7D2096D388BA78CB16E56E37E662BDBE2g4jFI" TargetMode="External"/><Relationship Id="rId14" Type="http://schemas.openxmlformats.org/officeDocument/2006/relationships/hyperlink" Target="consultantplus://offline/ref=701EE9F8BDC7AA26443E52C7D2096D3883A783B06D5DBE746E72D7E048D1AFD1F1EDE1CDA57F8251g6jFI" TargetMode="External"/><Relationship Id="rId22" Type="http://schemas.openxmlformats.org/officeDocument/2006/relationships/hyperlink" Target="consultantplus://offline/ref=701EE9F8BDC7AA26443E52C7D2096D3883A783B06D5DBE746E72D7E048D1AFD1F1EDE1CDA57F8252g6jFI" TargetMode="External"/><Relationship Id="rId27" Type="http://schemas.openxmlformats.org/officeDocument/2006/relationships/hyperlink" Target="consultantplus://offline/ref=701EE9F8BDC7AA26443E52C7D2096D3883A783B06D5DBE746E72D7E048D1AFD1F1EDE1CDA57F8252g6jBI" TargetMode="External"/><Relationship Id="rId30" Type="http://schemas.openxmlformats.org/officeDocument/2006/relationships/hyperlink" Target="consultantplus://offline/ref=701EE9F8BDC7AA26443E52C7D2096D3883A783B06D5DBE746E72D7E048D1AFD1F1EDE1CDA57F8253g6j8I" TargetMode="External"/><Relationship Id="rId35" Type="http://schemas.openxmlformats.org/officeDocument/2006/relationships/hyperlink" Target="consultantplus://offline/ref=701EE9F8BDC7AA26443E52C7D2096D3883A783B06D5DBE746E72D7E048D1AFD1F1EDE1CDA57F8254g6j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26</Pages>
  <Words>11858</Words>
  <Characters>-32766</Characters>
  <Application>Microsoft Office Outlook</Application>
  <DocSecurity>0</DocSecurity>
  <Lines>0</Lines>
  <Paragraphs>0</Paragraphs>
  <ScaleCrop>false</ScaleCrop>
  <Company>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Татьяна</cp:lastModifiedBy>
  <cp:revision>2</cp:revision>
  <dcterms:created xsi:type="dcterms:W3CDTF">2014-10-15T08:35:00Z</dcterms:created>
  <dcterms:modified xsi:type="dcterms:W3CDTF">2015-10-04T07:22:00Z</dcterms:modified>
</cp:coreProperties>
</file>